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FE" w:rsidRDefault="00D42BFE" w:rsidP="00D42BFE">
      <w:pPr>
        <w:spacing w:line="600" w:lineRule="auto"/>
        <w:rPr>
          <w:sz w:val="24"/>
          <w:szCs w:val="22"/>
        </w:rPr>
      </w:pPr>
    </w:p>
    <w:p w:rsidR="00875B1C" w:rsidRDefault="00875B1C" w:rsidP="00875B1C">
      <w:pPr>
        <w:jc w:val="both"/>
        <w:rPr>
          <w:rFonts w:ascii="Arial" w:hAnsi="Arial" w:cs="Arial"/>
          <w:b/>
        </w:rPr>
      </w:pPr>
    </w:p>
    <w:p w:rsidR="00875B1C" w:rsidRPr="001874F1" w:rsidRDefault="00875B1C" w:rsidP="00875B1C">
      <w:pPr>
        <w:jc w:val="center"/>
        <w:rPr>
          <w:rFonts w:ascii="Arial" w:hAnsi="Arial" w:cs="Arial"/>
          <w:b/>
          <w:color w:val="FF0000"/>
          <w:sz w:val="72"/>
          <w:szCs w:val="72"/>
        </w:rPr>
      </w:pPr>
      <w:r w:rsidRPr="001874F1">
        <w:rPr>
          <w:rFonts w:ascii="Arial" w:hAnsi="Arial" w:cs="Arial"/>
          <w:b/>
          <w:color w:val="FF0000"/>
          <w:sz w:val="72"/>
          <w:szCs w:val="72"/>
        </w:rPr>
        <w:t>ANPR</w:t>
      </w:r>
    </w:p>
    <w:p w:rsidR="00875B1C" w:rsidRPr="00735AD1" w:rsidRDefault="00875B1C" w:rsidP="00875B1C">
      <w:pPr>
        <w:jc w:val="center"/>
        <w:rPr>
          <w:rFonts w:ascii="Arial" w:hAnsi="Arial" w:cs="Arial"/>
          <w:b/>
        </w:rPr>
      </w:pPr>
      <w:r w:rsidRPr="001874F1">
        <w:rPr>
          <w:rFonts w:ascii="Arial" w:hAnsi="Arial" w:cs="Arial"/>
          <w:b/>
          <w:sz w:val="40"/>
          <w:szCs w:val="40"/>
        </w:rPr>
        <w:t xml:space="preserve">NUOVA FUNZIONE PER SCARICARE I </w:t>
      </w:r>
      <w:r w:rsidRPr="001874F1">
        <w:rPr>
          <w:rFonts w:ascii="Arial" w:hAnsi="Arial" w:cs="Arial"/>
          <w:b/>
          <w:sz w:val="40"/>
          <w:szCs w:val="40"/>
          <w:u w:val="single"/>
        </w:rPr>
        <w:t>CERTIFICATI IN AUTONOMIA E GRATUITAMENTE</w:t>
      </w:r>
    </w:p>
    <w:p w:rsidR="00875B1C" w:rsidRDefault="00875B1C" w:rsidP="00875B1C">
      <w:pPr>
        <w:pStyle w:val="Titolo1"/>
        <w:rPr>
          <w:b/>
          <w:bCs/>
          <w:sz w:val="24"/>
        </w:rPr>
      </w:pPr>
    </w:p>
    <w:p w:rsidR="00875B1C" w:rsidRDefault="00875B1C" w:rsidP="00875B1C">
      <w:pPr>
        <w:pStyle w:val="Titolo1"/>
        <w:rPr>
          <w:b/>
          <w:sz w:val="24"/>
        </w:rPr>
      </w:pPr>
    </w:p>
    <w:p w:rsidR="00875B1C" w:rsidRPr="001874F1" w:rsidRDefault="00875B1C" w:rsidP="00875B1C">
      <w:pPr>
        <w:jc w:val="center"/>
        <w:rPr>
          <w:rFonts w:ascii="Arial" w:hAnsi="Arial" w:cs="Arial"/>
          <w:b/>
          <w:sz w:val="32"/>
          <w:szCs w:val="32"/>
        </w:rPr>
      </w:pPr>
      <w:r w:rsidRPr="001874F1">
        <w:rPr>
          <w:rFonts w:ascii="Arial" w:hAnsi="Arial" w:cs="Arial"/>
          <w:b/>
          <w:sz w:val="32"/>
          <w:szCs w:val="32"/>
        </w:rPr>
        <w:t>ISTRUZIONI</w:t>
      </w:r>
    </w:p>
    <w:p w:rsidR="00875B1C" w:rsidRDefault="00875B1C" w:rsidP="00875B1C"/>
    <w:p w:rsidR="00875B1C" w:rsidRDefault="00875B1C" w:rsidP="00875B1C"/>
    <w:p w:rsidR="00875B1C" w:rsidRPr="00445920" w:rsidRDefault="00875B1C" w:rsidP="00875B1C">
      <w:pPr>
        <w:pStyle w:val="Paragrafoelenco"/>
        <w:numPr>
          <w:ilvl w:val="0"/>
          <w:numId w:val="12"/>
        </w:numPr>
        <w:spacing w:after="160" w:line="259" w:lineRule="auto"/>
        <w:rPr>
          <w:sz w:val="24"/>
          <w:szCs w:val="24"/>
        </w:rPr>
      </w:pPr>
      <w:r w:rsidRPr="00445920">
        <w:rPr>
          <w:sz w:val="24"/>
          <w:szCs w:val="24"/>
        </w:rPr>
        <w:t xml:space="preserve">Collegarsi al sito: </w:t>
      </w:r>
      <w:hyperlink r:id="rId7" w:history="1">
        <w:r w:rsidRPr="00445920">
          <w:rPr>
            <w:rStyle w:val="Collegamentoipertestuale"/>
            <w:sz w:val="24"/>
            <w:szCs w:val="24"/>
          </w:rPr>
          <w:t>https://www.anagrafenazionale.interno.it/</w:t>
        </w:r>
      </w:hyperlink>
    </w:p>
    <w:p w:rsidR="00875B1C" w:rsidRPr="00445920" w:rsidRDefault="00875B1C" w:rsidP="00875B1C"/>
    <w:p w:rsidR="00875B1C" w:rsidRPr="00445920" w:rsidRDefault="00875B1C" w:rsidP="00875B1C">
      <w:pPr>
        <w:jc w:val="center"/>
        <w:rPr>
          <w:i/>
          <w:iCs/>
        </w:rPr>
      </w:pPr>
      <w:r w:rsidRPr="00445920">
        <w:rPr>
          <w:i/>
          <w:iCs/>
        </w:rPr>
        <w:t>Ricordiamo che i servizi al Cittadino attualmente disponibili sul portale sono i seguenti:</w:t>
      </w:r>
    </w:p>
    <w:p w:rsidR="00875B1C" w:rsidRPr="00445920" w:rsidRDefault="00875B1C" w:rsidP="00875B1C">
      <w:pPr>
        <w:jc w:val="center"/>
        <w:rPr>
          <w:i/>
          <w:iCs/>
        </w:rPr>
      </w:pPr>
    </w:p>
    <w:p w:rsidR="00875B1C" w:rsidRPr="00445920" w:rsidRDefault="00875B1C" w:rsidP="00875B1C">
      <w:pPr>
        <w:jc w:val="center"/>
        <w:rPr>
          <w:i/>
          <w:iCs/>
        </w:rPr>
      </w:pPr>
      <w:r w:rsidRPr="00445920">
        <w:rPr>
          <w:noProof/>
        </w:rPr>
        <w:drawing>
          <wp:inline distT="0" distB="0" distL="0" distR="0">
            <wp:extent cx="6120130" cy="261874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1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B1C" w:rsidRPr="00445920" w:rsidRDefault="00875B1C" w:rsidP="00875B1C">
      <w:pPr>
        <w:pStyle w:val="Titolo1"/>
        <w:rPr>
          <w:b/>
          <w:sz w:val="24"/>
        </w:rPr>
      </w:pPr>
    </w:p>
    <w:p w:rsidR="00875B1C" w:rsidRPr="00445920" w:rsidRDefault="00875B1C" w:rsidP="00875B1C">
      <w:pPr>
        <w:pStyle w:val="Paragrafoelenco"/>
        <w:numPr>
          <w:ilvl w:val="0"/>
          <w:numId w:val="12"/>
        </w:numPr>
        <w:spacing w:after="160" w:line="259" w:lineRule="auto"/>
        <w:rPr>
          <w:bCs/>
          <w:color w:val="FFFFFF" w:themeColor="background1"/>
          <w:sz w:val="24"/>
          <w:szCs w:val="24"/>
        </w:rPr>
      </w:pPr>
      <w:r w:rsidRPr="00445920">
        <w:rPr>
          <w:bCs/>
          <w:sz w:val="24"/>
          <w:szCs w:val="24"/>
        </w:rPr>
        <w:t xml:space="preserve">Cliccare su </w:t>
      </w:r>
      <w:r w:rsidRPr="00445920">
        <w:rPr>
          <w:b/>
          <w:color w:val="FFFFFF" w:themeColor="background1"/>
          <w:sz w:val="24"/>
          <w:szCs w:val="24"/>
          <w:highlight w:val="blue"/>
        </w:rPr>
        <w:t>Accedi ai servizi al Cittadino</w:t>
      </w:r>
    </w:p>
    <w:p w:rsidR="00875B1C" w:rsidRPr="00445920" w:rsidRDefault="00875B1C" w:rsidP="00875B1C">
      <w:pPr>
        <w:pStyle w:val="Paragrafoelenco"/>
        <w:numPr>
          <w:ilvl w:val="0"/>
          <w:numId w:val="12"/>
        </w:numPr>
        <w:spacing w:after="160" w:line="259" w:lineRule="auto"/>
        <w:rPr>
          <w:bCs/>
          <w:sz w:val="24"/>
          <w:szCs w:val="24"/>
        </w:rPr>
      </w:pPr>
      <w:r w:rsidRPr="00445920">
        <w:rPr>
          <w:bCs/>
          <w:sz w:val="24"/>
          <w:szCs w:val="24"/>
        </w:rPr>
        <w:t>Autenticarsi con SPID, CIE o CNS</w:t>
      </w:r>
    </w:p>
    <w:p w:rsidR="00875B1C" w:rsidRPr="00445920" w:rsidRDefault="00875B1C" w:rsidP="00875B1C">
      <w:pPr>
        <w:pStyle w:val="Paragrafoelenco"/>
        <w:jc w:val="both"/>
        <w:rPr>
          <w:bCs/>
          <w:i/>
          <w:iCs/>
          <w:sz w:val="24"/>
          <w:szCs w:val="24"/>
        </w:rPr>
      </w:pPr>
      <w:r w:rsidRPr="00445920">
        <w:rPr>
          <w:bCs/>
          <w:i/>
          <w:iCs/>
          <w:sz w:val="24"/>
          <w:szCs w:val="24"/>
        </w:rPr>
        <w:t>N.B. Il PIN della CIE è rilasciato al momento di rilascio/rinnovo del documento di identità presso lo sportello anagrafico del Comune</w:t>
      </w:r>
    </w:p>
    <w:p w:rsidR="00875B1C" w:rsidRDefault="00875B1C" w:rsidP="00D42BFE">
      <w:pPr>
        <w:spacing w:line="600" w:lineRule="auto"/>
        <w:rPr>
          <w:sz w:val="24"/>
          <w:szCs w:val="24"/>
        </w:rPr>
      </w:pPr>
    </w:p>
    <w:p w:rsidR="00875B1C" w:rsidRDefault="00875B1C" w:rsidP="00D42BFE">
      <w:pPr>
        <w:spacing w:line="600" w:lineRule="auto"/>
        <w:rPr>
          <w:sz w:val="24"/>
          <w:szCs w:val="24"/>
        </w:rPr>
      </w:pPr>
    </w:p>
    <w:p w:rsidR="00875B1C" w:rsidRDefault="00875B1C" w:rsidP="00D42BFE">
      <w:pPr>
        <w:spacing w:line="600" w:lineRule="auto"/>
        <w:rPr>
          <w:sz w:val="24"/>
          <w:szCs w:val="24"/>
        </w:rPr>
      </w:pPr>
    </w:p>
    <w:p w:rsidR="00875B1C" w:rsidRDefault="00875B1C" w:rsidP="00875B1C">
      <w:pPr>
        <w:pStyle w:val="Titolo1"/>
        <w:rPr>
          <w:b/>
          <w:sz w:val="24"/>
        </w:rPr>
      </w:pPr>
    </w:p>
    <w:p w:rsidR="00875B1C" w:rsidRDefault="00875B1C" w:rsidP="00875B1C">
      <w:pPr>
        <w:pStyle w:val="Titolo1"/>
        <w:rPr>
          <w:b/>
          <w:sz w:val="24"/>
        </w:rPr>
      </w:pPr>
      <w:r>
        <w:rPr>
          <w:noProof/>
        </w:rPr>
        <w:drawing>
          <wp:inline distT="0" distB="0" distL="0" distR="0">
            <wp:extent cx="6118860" cy="2667000"/>
            <wp:effectExtent l="1905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67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B1C" w:rsidRDefault="00875B1C" w:rsidP="00875B1C"/>
    <w:p w:rsidR="00875B1C" w:rsidRDefault="00875B1C" w:rsidP="00875B1C"/>
    <w:p w:rsidR="00875B1C" w:rsidRDefault="00875B1C" w:rsidP="00875B1C"/>
    <w:p w:rsidR="00875B1C" w:rsidRPr="00445920" w:rsidRDefault="00875B1C" w:rsidP="00875B1C"/>
    <w:p w:rsidR="00875B1C" w:rsidRPr="00445920" w:rsidRDefault="00875B1C" w:rsidP="00875B1C">
      <w:pPr>
        <w:pStyle w:val="Paragrafoelenco"/>
        <w:numPr>
          <w:ilvl w:val="0"/>
          <w:numId w:val="13"/>
        </w:numPr>
        <w:spacing w:after="160" w:line="259" w:lineRule="auto"/>
        <w:rPr>
          <w:sz w:val="24"/>
          <w:szCs w:val="24"/>
        </w:rPr>
      </w:pPr>
      <w:r w:rsidRPr="00445920">
        <w:rPr>
          <w:sz w:val="24"/>
          <w:szCs w:val="24"/>
        </w:rPr>
        <w:t xml:space="preserve">Cliccare su </w:t>
      </w:r>
      <w:r w:rsidRPr="00445920">
        <w:rPr>
          <w:b/>
          <w:color w:val="FFFFFF" w:themeColor="background1"/>
          <w:sz w:val="24"/>
          <w:szCs w:val="24"/>
          <w:highlight w:val="blue"/>
        </w:rPr>
        <w:t>Richiedi un certificato</w:t>
      </w:r>
      <w:r w:rsidRPr="00445920">
        <w:rPr>
          <w:sz w:val="24"/>
          <w:szCs w:val="24"/>
        </w:rPr>
        <w:t xml:space="preserve"> </w:t>
      </w:r>
      <w:r w:rsidRPr="00445920">
        <w:rPr>
          <w:b/>
          <w:color w:val="FFFFFF" w:themeColor="background1"/>
          <w:sz w:val="24"/>
          <w:szCs w:val="24"/>
          <w:highlight w:val="blue"/>
        </w:rPr>
        <w:t xml:space="preserve"> </w:t>
      </w:r>
    </w:p>
    <w:p w:rsidR="00875B1C" w:rsidRPr="00445920" w:rsidRDefault="00875B1C" w:rsidP="00875B1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sz w:val="24"/>
          <w:szCs w:val="24"/>
        </w:rPr>
      </w:pPr>
      <w:r w:rsidRPr="00445920">
        <w:rPr>
          <w:sz w:val="24"/>
          <w:szCs w:val="24"/>
        </w:rPr>
        <w:t xml:space="preserve">In questa sezione puoi richiedere i certificati </w:t>
      </w:r>
      <w:r w:rsidRPr="00445920">
        <w:rPr>
          <w:b/>
          <w:bCs/>
          <w:sz w:val="24"/>
          <w:szCs w:val="24"/>
        </w:rPr>
        <w:t>per te stesso o per un componente della tua famiglia anagrafica</w:t>
      </w:r>
      <w:r w:rsidRPr="00445920">
        <w:rPr>
          <w:sz w:val="24"/>
          <w:szCs w:val="24"/>
        </w:rPr>
        <w:t xml:space="preserve">. </w:t>
      </w:r>
      <w:r w:rsidRPr="00445920">
        <w:rPr>
          <w:sz w:val="24"/>
          <w:szCs w:val="24"/>
          <w:u w:val="single"/>
        </w:rPr>
        <w:t xml:space="preserve">Questo servizio è </w:t>
      </w:r>
      <w:r w:rsidRPr="00445920">
        <w:rPr>
          <w:b/>
          <w:bCs/>
          <w:sz w:val="24"/>
          <w:szCs w:val="24"/>
          <w:u w:val="single"/>
        </w:rPr>
        <w:t>gratuito</w:t>
      </w:r>
      <w:r w:rsidRPr="00445920">
        <w:rPr>
          <w:sz w:val="24"/>
          <w:szCs w:val="24"/>
          <w:u w:val="single"/>
        </w:rPr>
        <w:t>, non serve quindi la marca da bollo da € 16,00 né versare alcun diritto</w:t>
      </w:r>
      <w:r w:rsidRPr="00445920">
        <w:rPr>
          <w:sz w:val="24"/>
          <w:szCs w:val="24"/>
        </w:rPr>
        <w:t>. Ciò fino al 31.12.2021, ai sensi dell'art. 62, comma 3, del CAD.</w:t>
      </w:r>
    </w:p>
    <w:p w:rsidR="00875B1C" w:rsidRPr="00445920" w:rsidRDefault="00875B1C" w:rsidP="00875B1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sz w:val="24"/>
          <w:szCs w:val="24"/>
        </w:rPr>
      </w:pPr>
      <w:r w:rsidRPr="00445920">
        <w:rPr>
          <w:sz w:val="24"/>
          <w:szCs w:val="24"/>
        </w:rPr>
        <w:t xml:space="preserve">Se hai bisogno di un </w:t>
      </w:r>
      <w:r w:rsidRPr="00445920">
        <w:rPr>
          <w:b/>
          <w:bCs/>
          <w:sz w:val="24"/>
          <w:szCs w:val="24"/>
        </w:rPr>
        <w:t>certificato storico</w:t>
      </w:r>
      <w:r w:rsidRPr="00445920">
        <w:rPr>
          <w:sz w:val="24"/>
          <w:szCs w:val="24"/>
        </w:rPr>
        <w:t xml:space="preserve">, dovrai rivolgerti allo sportello del tuo comune di residenza o di iscrizione AIRE (se residente all'estero). </w:t>
      </w:r>
      <w:r w:rsidRPr="00445920">
        <w:rPr>
          <w:sz w:val="24"/>
          <w:szCs w:val="24"/>
          <w:u w:val="single"/>
        </w:rPr>
        <w:t xml:space="preserve">Questo servizio è </w:t>
      </w:r>
      <w:r w:rsidRPr="00445920">
        <w:rPr>
          <w:b/>
          <w:bCs/>
          <w:sz w:val="24"/>
          <w:szCs w:val="24"/>
          <w:u w:val="single"/>
        </w:rPr>
        <w:t>a pagamento</w:t>
      </w:r>
      <w:r w:rsidRPr="00445920">
        <w:rPr>
          <w:sz w:val="24"/>
          <w:szCs w:val="24"/>
          <w:u w:val="single"/>
        </w:rPr>
        <w:t>; per richiedere il certificato dovrai recarti allo sportello anagrafico del Comune munito di marca da bollo da € 16,00 e € 0,52 in contanti a titolo di diritti di segreteria</w:t>
      </w:r>
      <w:r w:rsidRPr="00445920">
        <w:rPr>
          <w:sz w:val="24"/>
          <w:szCs w:val="24"/>
        </w:rPr>
        <w:t>, fatta eccezione per i casi di esenzione previsti dalla legge.</w:t>
      </w:r>
    </w:p>
    <w:p w:rsidR="00875B1C" w:rsidRPr="00445920" w:rsidRDefault="00875B1C" w:rsidP="00875B1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sz w:val="24"/>
          <w:szCs w:val="24"/>
        </w:rPr>
      </w:pPr>
      <w:r w:rsidRPr="00445920">
        <w:rPr>
          <w:sz w:val="24"/>
          <w:szCs w:val="24"/>
        </w:rPr>
        <w:t>Gli orari di apertura al pubblico dell’Ufficio Anagrafe sono i seguenti:</w:t>
      </w:r>
    </w:p>
    <w:p w:rsidR="00875B1C" w:rsidRPr="00445920" w:rsidRDefault="00875B1C" w:rsidP="00875B1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sz w:val="24"/>
          <w:szCs w:val="24"/>
        </w:rPr>
      </w:pPr>
      <w:r w:rsidRPr="00445920">
        <w:rPr>
          <w:sz w:val="24"/>
          <w:szCs w:val="24"/>
        </w:rPr>
        <w:t xml:space="preserve">Da lunedì a venerdì dalle ore </w:t>
      </w:r>
      <w:r w:rsidR="00F01555">
        <w:rPr>
          <w:sz w:val="24"/>
          <w:szCs w:val="24"/>
        </w:rPr>
        <w:t>11</w:t>
      </w:r>
      <w:r w:rsidRPr="00445920">
        <w:rPr>
          <w:sz w:val="24"/>
          <w:szCs w:val="24"/>
        </w:rPr>
        <w:t>.00 alle ore 1</w:t>
      </w:r>
      <w:r w:rsidR="00F01555">
        <w:rPr>
          <w:sz w:val="24"/>
          <w:szCs w:val="24"/>
        </w:rPr>
        <w:t>2</w:t>
      </w:r>
      <w:r w:rsidRPr="00445920">
        <w:rPr>
          <w:sz w:val="24"/>
          <w:szCs w:val="24"/>
        </w:rPr>
        <w:t>.</w:t>
      </w:r>
      <w:r w:rsidR="00F01555">
        <w:rPr>
          <w:sz w:val="24"/>
          <w:szCs w:val="24"/>
        </w:rPr>
        <w:t>45</w:t>
      </w:r>
      <w:r w:rsidRPr="00445920">
        <w:rPr>
          <w:sz w:val="24"/>
          <w:szCs w:val="24"/>
        </w:rPr>
        <w:t>; il sabato dalle ore</w:t>
      </w:r>
      <w:r w:rsidR="00F01555">
        <w:rPr>
          <w:sz w:val="24"/>
          <w:szCs w:val="24"/>
        </w:rPr>
        <w:t xml:space="preserve"> 11</w:t>
      </w:r>
      <w:r w:rsidRPr="00445920">
        <w:rPr>
          <w:sz w:val="24"/>
          <w:szCs w:val="24"/>
        </w:rPr>
        <w:t>.00 alle ore 1</w:t>
      </w:r>
      <w:r w:rsidR="00F01555">
        <w:rPr>
          <w:sz w:val="24"/>
          <w:szCs w:val="24"/>
        </w:rPr>
        <w:t>2</w:t>
      </w:r>
      <w:r w:rsidRPr="00445920">
        <w:rPr>
          <w:sz w:val="24"/>
          <w:szCs w:val="24"/>
        </w:rPr>
        <w:t>.</w:t>
      </w:r>
      <w:r w:rsidR="00F01555">
        <w:rPr>
          <w:sz w:val="24"/>
          <w:szCs w:val="24"/>
        </w:rPr>
        <w:t>0</w:t>
      </w:r>
      <w:r w:rsidRPr="00445920">
        <w:rPr>
          <w:sz w:val="24"/>
          <w:szCs w:val="24"/>
        </w:rPr>
        <w:t>0.</w:t>
      </w:r>
    </w:p>
    <w:p w:rsidR="00875B1C" w:rsidRPr="00445920" w:rsidRDefault="00875B1C" w:rsidP="00875B1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sz w:val="24"/>
          <w:szCs w:val="24"/>
        </w:rPr>
      </w:pPr>
      <w:r w:rsidRPr="00445920">
        <w:rPr>
          <w:sz w:val="24"/>
          <w:szCs w:val="24"/>
        </w:rPr>
        <w:t xml:space="preserve">I certificati anagrafici emessi hanno </w:t>
      </w:r>
      <w:r w:rsidRPr="00445920">
        <w:rPr>
          <w:b/>
          <w:bCs/>
          <w:sz w:val="24"/>
          <w:szCs w:val="24"/>
        </w:rPr>
        <w:t>validità tre mesi</w:t>
      </w:r>
      <w:r w:rsidRPr="00445920">
        <w:rPr>
          <w:sz w:val="24"/>
          <w:szCs w:val="24"/>
        </w:rPr>
        <w:t xml:space="preserve"> dalla data di rilascio ai sensi dell'articolo 33, comma 3, del D.P.R. n 223 del 1989.</w:t>
      </w:r>
    </w:p>
    <w:p w:rsidR="00875B1C" w:rsidRDefault="00875B1C" w:rsidP="00875B1C"/>
    <w:p w:rsidR="00875B1C" w:rsidRDefault="00875B1C" w:rsidP="00875B1C"/>
    <w:p w:rsidR="00875B1C" w:rsidRDefault="00875B1C" w:rsidP="00875B1C"/>
    <w:p w:rsidR="00875B1C" w:rsidRDefault="00875B1C" w:rsidP="00875B1C"/>
    <w:p w:rsidR="00875B1C" w:rsidRDefault="00875B1C" w:rsidP="00875B1C"/>
    <w:p w:rsidR="00875B1C" w:rsidRDefault="00875B1C" w:rsidP="00875B1C"/>
    <w:p w:rsidR="00875B1C" w:rsidRDefault="00875B1C" w:rsidP="00875B1C"/>
    <w:p w:rsidR="00875B1C" w:rsidRDefault="00875B1C" w:rsidP="00875B1C"/>
    <w:p w:rsidR="00875B1C" w:rsidRDefault="00875B1C" w:rsidP="00875B1C"/>
    <w:p w:rsidR="00875B1C" w:rsidRDefault="00875B1C" w:rsidP="00875B1C"/>
    <w:p w:rsidR="00875B1C" w:rsidRDefault="00875B1C" w:rsidP="00875B1C"/>
    <w:p w:rsidR="00875B1C" w:rsidRDefault="00875B1C" w:rsidP="00875B1C"/>
    <w:p w:rsidR="00875B1C" w:rsidRDefault="00875B1C" w:rsidP="00875B1C"/>
    <w:p w:rsidR="00875B1C" w:rsidRDefault="00875B1C" w:rsidP="00875B1C"/>
    <w:p w:rsidR="00875B1C" w:rsidRPr="00875B1C" w:rsidRDefault="00875B1C" w:rsidP="00875B1C">
      <w:pPr>
        <w:rPr>
          <w:sz w:val="22"/>
        </w:rPr>
      </w:pPr>
      <w:r w:rsidRPr="00875B1C">
        <w:rPr>
          <w:sz w:val="22"/>
        </w:rPr>
        <w:t>Il sistema può rilasciare i seguenti tipi di certificati, singoli o cumulativi:</w:t>
      </w:r>
    </w:p>
    <w:p w:rsidR="00875B1C" w:rsidRPr="00875B1C" w:rsidRDefault="00875B1C" w:rsidP="00D42BFE">
      <w:pPr>
        <w:spacing w:line="600" w:lineRule="auto"/>
        <w:rPr>
          <w:sz w:val="28"/>
          <w:szCs w:val="24"/>
        </w:rPr>
      </w:pPr>
    </w:p>
    <w:p w:rsidR="00875B1C" w:rsidRPr="00875B1C" w:rsidRDefault="00875B1C" w:rsidP="00875B1C">
      <w:pPr>
        <w:jc w:val="center"/>
        <w:rPr>
          <w:sz w:val="22"/>
        </w:rPr>
      </w:pPr>
      <w:r w:rsidRPr="00875B1C">
        <w:rPr>
          <w:noProof/>
          <w:sz w:val="22"/>
        </w:rPr>
        <w:drawing>
          <wp:inline distT="0" distB="0" distL="0" distR="0">
            <wp:extent cx="3790950" cy="2524125"/>
            <wp:effectExtent l="0" t="0" r="0" b="9525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B1C" w:rsidRPr="00875B1C" w:rsidRDefault="00875B1C" w:rsidP="00875B1C">
      <w:pPr>
        <w:pStyle w:val="Titolo1"/>
        <w:jc w:val="both"/>
        <w:rPr>
          <w:b/>
        </w:rPr>
      </w:pPr>
      <w:r w:rsidRPr="00875B1C">
        <w:tab/>
      </w:r>
      <w:r w:rsidRPr="00875B1C">
        <w:tab/>
      </w:r>
      <w:r w:rsidRPr="00875B1C">
        <w:tab/>
      </w:r>
      <w:r w:rsidRPr="00875B1C">
        <w:tab/>
      </w:r>
      <w:r w:rsidRPr="00875B1C">
        <w:tab/>
      </w:r>
      <w:r w:rsidRPr="00875B1C">
        <w:tab/>
      </w:r>
      <w:r w:rsidRPr="00875B1C">
        <w:tab/>
      </w:r>
    </w:p>
    <w:p w:rsidR="00875B1C" w:rsidRPr="00875B1C" w:rsidRDefault="00875B1C" w:rsidP="00875B1C">
      <w:pPr>
        <w:jc w:val="both"/>
        <w:rPr>
          <w:sz w:val="22"/>
        </w:rPr>
      </w:pPr>
    </w:p>
    <w:p w:rsidR="00875B1C" w:rsidRPr="00875B1C" w:rsidRDefault="00875B1C" w:rsidP="00875B1C">
      <w:pPr>
        <w:jc w:val="both"/>
        <w:rPr>
          <w:sz w:val="22"/>
        </w:rPr>
      </w:pPr>
    </w:p>
    <w:p w:rsidR="00875B1C" w:rsidRPr="00875B1C" w:rsidRDefault="00875B1C" w:rsidP="00875B1C">
      <w:pPr>
        <w:jc w:val="both"/>
        <w:rPr>
          <w:sz w:val="22"/>
        </w:rPr>
      </w:pPr>
      <w:r w:rsidRPr="00875B1C">
        <w:rPr>
          <w:sz w:val="22"/>
        </w:rPr>
        <w:t xml:space="preserve">I certificati prescelti possono essere ricevuti a mezzo mail o scaricati direttamente dal sistema in formato .pdf non modificabile. E’ sufficiente selezionare la modalità di ricezione e successivamente cliccare su </w:t>
      </w:r>
      <w:r w:rsidRPr="00875B1C">
        <w:rPr>
          <w:rFonts w:eastAsiaTheme="minorHAnsi"/>
          <w:b/>
          <w:color w:val="FFFFFF" w:themeColor="background1"/>
          <w:sz w:val="22"/>
          <w:highlight w:val="blue"/>
          <w:lang w:eastAsia="en-US"/>
        </w:rPr>
        <w:t>Ottieni certificato</w:t>
      </w:r>
      <w:r w:rsidRPr="00875B1C">
        <w:rPr>
          <w:sz w:val="22"/>
        </w:rPr>
        <w:t>.</w:t>
      </w:r>
    </w:p>
    <w:p w:rsidR="00875B1C" w:rsidRPr="00875B1C" w:rsidRDefault="00875B1C" w:rsidP="00875B1C">
      <w:pPr>
        <w:jc w:val="both"/>
        <w:rPr>
          <w:sz w:val="22"/>
        </w:rPr>
      </w:pPr>
    </w:p>
    <w:p w:rsidR="00875B1C" w:rsidRPr="00875B1C" w:rsidRDefault="00875B1C" w:rsidP="00875B1C">
      <w:pPr>
        <w:jc w:val="both"/>
        <w:rPr>
          <w:sz w:val="22"/>
        </w:rPr>
      </w:pPr>
      <w:r w:rsidRPr="00875B1C">
        <w:rPr>
          <w:sz w:val="22"/>
        </w:rPr>
        <w:t>Il certificato così scaricato riporta:</w:t>
      </w:r>
    </w:p>
    <w:p w:rsidR="00875B1C" w:rsidRPr="00875B1C" w:rsidRDefault="00875B1C" w:rsidP="00875B1C">
      <w:pPr>
        <w:pStyle w:val="Paragrafoelenco"/>
        <w:numPr>
          <w:ilvl w:val="0"/>
          <w:numId w:val="14"/>
        </w:numPr>
        <w:spacing w:after="160" w:line="259" w:lineRule="auto"/>
        <w:jc w:val="both"/>
        <w:rPr>
          <w:sz w:val="28"/>
          <w:szCs w:val="24"/>
        </w:rPr>
      </w:pPr>
      <w:r w:rsidRPr="00875B1C">
        <w:rPr>
          <w:sz w:val="28"/>
          <w:szCs w:val="24"/>
        </w:rPr>
        <w:t>il logo del Ministero dell’Interno e la dicitura: Anagrafe Nazionale della Popolazione Residente;</w:t>
      </w:r>
    </w:p>
    <w:p w:rsidR="00875B1C" w:rsidRPr="00875B1C" w:rsidRDefault="00875B1C" w:rsidP="00875B1C">
      <w:pPr>
        <w:pStyle w:val="Paragrafoelenco"/>
        <w:numPr>
          <w:ilvl w:val="0"/>
          <w:numId w:val="14"/>
        </w:numPr>
        <w:spacing w:after="160" w:line="259" w:lineRule="auto"/>
        <w:jc w:val="both"/>
        <w:rPr>
          <w:sz w:val="28"/>
          <w:szCs w:val="24"/>
        </w:rPr>
      </w:pPr>
      <w:r w:rsidRPr="00875B1C">
        <w:rPr>
          <w:sz w:val="28"/>
          <w:szCs w:val="24"/>
        </w:rPr>
        <w:t xml:space="preserve">il </w:t>
      </w:r>
      <w:proofErr w:type="spellStart"/>
      <w:r w:rsidRPr="00875B1C">
        <w:rPr>
          <w:sz w:val="28"/>
          <w:szCs w:val="24"/>
        </w:rPr>
        <w:t>QRCode</w:t>
      </w:r>
      <w:proofErr w:type="spellEnd"/>
      <w:r w:rsidRPr="00875B1C">
        <w:rPr>
          <w:sz w:val="28"/>
          <w:szCs w:val="24"/>
        </w:rPr>
        <w:t xml:space="preserve"> che garantisce l’autenticità del certificato;</w:t>
      </w:r>
    </w:p>
    <w:p w:rsidR="00875B1C" w:rsidRPr="00875B1C" w:rsidRDefault="00875B1C" w:rsidP="00875B1C">
      <w:pPr>
        <w:pStyle w:val="Paragrafoelenco"/>
        <w:numPr>
          <w:ilvl w:val="0"/>
          <w:numId w:val="14"/>
        </w:numPr>
        <w:spacing w:after="160" w:line="259" w:lineRule="auto"/>
        <w:jc w:val="both"/>
        <w:rPr>
          <w:sz w:val="28"/>
          <w:szCs w:val="24"/>
        </w:rPr>
      </w:pPr>
      <w:r w:rsidRPr="00875B1C">
        <w:rPr>
          <w:sz w:val="28"/>
          <w:szCs w:val="24"/>
        </w:rPr>
        <w:t>il sigillo elettronico qualificato del Ministero dell’Interno che garantisce l’integrità ed il non ripudio del certificato.</w:t>
      </w:r>
    </w:p>
    <w:p w:rsidR="00875B1C" w:rsidRPr="00875B1C" w:rsidRDefault="00875B1C" w:rsidP="00875B1C">
      <w:pPr>
        <w:jc w:val="both"/>
        <w:rPr>
          <w:sz w:val="22"/>
        </w:rPr>
      </w:pPr>
      <w:r w:rsidRPr="00875B1C">
        <w:rPr>
          <w:sz w:val="22"/>
        </w:rPr>
        <w:t>Per maggiori informazioni, è possibile consultare la “Guida alla richiesta” presente nel portale.</w:t>
      </w:r>
    </w:p>
    <w:p w:rsidR="00875B1C" w:rsidRPr="00875B1C" w:rsidRDefault="00875B1C" w:rsidP="00875B1C">
      <w:pPr>
        <w:jc w:val="both"/>
        <w:rPr>
          <w:sz w:val="22"/>
        </w:rPr>
      </w:pPr>
    </w:p>
    <w:p w:rsidR="00875B1C" w:rsidRPr="00D42BFE" w:rsidRDefault="00875B1C" w:rsidP="00D42BFE">
      <w:pPr>
        <w:spacing w:line="600" w:lineRule="auto"/>
        <w:rPr>
          <w:sz w:val="24"/>
          <w:szCs w:val="24"/>
        </w:rPr>
      </w:pPr>
    </w:p>
    <w:sectPr w:rsidR="00875B1C" w:rsidRPr="00D42BFE" w:rsidSect="004B3834">
      <w:headerReference w:type="default" r:id="rId11"/>
      <w:type w:val="continuous"/>
      <w:pgSz w:w="11907" w:h="16840" w:code="9"/>
      <w:pgMar w:top="1418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0E1" w:rsidRDefault="00CA70E1">
      <w:r>
        <w:separator/>
      </w:r>
    </w:p>
  </w:endnote>
  <w:endnote w:type="continuationSeparator" w:id="0">
    <w:p w:rsidR="00CA70E1" w:rsidRDefault="00CA7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0E1" w:rsidRDefault="00CA70E1">
      <w:r>
        <w:separator/>
      </w:r>
    </w:p>
  </w:footnote>
  <w:footnote w:type="continuationSeparator" w:id="0">
    <w:p w:rsidR="00CA70E1" w:rsidRDefault="00CA70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D9A" w:rsidRDefault="00775D9A">
    <w:pPr>
      <w:framePr w:w="7491" w:h="1297" w:hSpace="141" w:wrap="auto" w:vAnchor="page" w:hAnchor="page" w:x="3170" w:y="1009"/>
      <w:rPr>
        <w:rFonts w:ascii="Arial" w:hAnsi="Arial"/>
        <w:caps/>
        <w:sz w:val="25"/>
      </w:rPr>
    </w:pPr>
    <w:r>
      <w:rPr>
        <w:rFonts w:ascii="Arial Black" w:hAnsi="Arial Black"/>
        <w:caps/>
        <w:sz w:val="25"/>
      </w:rPr>
      <w:t xml:space="preserve">COMUNE </w:t>
    </w:r>
    <w:proofErr w:type="spellStart"/>
    <w:r>
      <w:rPr>
        <w:rFonts w:ascii="Arial Black" w:hAnsi="Arial Black"/>
        <w:caps/>
        <w:sz w:val="25"/>
      </w:rPr>
      <w:t>DI</w:t>
    </w:r>
    <w:proofErr w:type="spellEnd"/>
    <w:r>
      <w:rPr>
        <w:rFonts w:ascii="Arial Black" w:hAnsi="Arial Black"/>
        <w:caps/>
        <w:sz w:val="25"/>
      </w:rPr>
      <w:t xml:space="preserve"> PUSIANO</w:t>
    </w:r>
  </w:p>
  <w:p w:rsidR="00775D9A" w:rsidRDefault="00775D9A">
    <w:pPr>
      <w:framePr w:w="7491" w:h="1297" w:hSpace="141" w:wrap="auto" w:vAnchor="page" w:hAnchor="page" w:x="3170" w:y="1009"/>
      <w:rPr>
        <w:rFonts w:ascii="Arial" w:hAnsi="Arial"/>
        <w:caps/>
        <w:sz w:val="18"/>
      </w:rPr>
    </w:pPr>
    <w:r>
      <w:rPr>
        <w:rFonts w:ascii="Arial" w:hAnsi="Arial"/>
        <w:caps/>
        <w:sz w:val="18"/>
      </w:rPr>
      <w:t xml:space="preserve">PROVINCIA </w:t>
    </w:r>
    <w:proofErr w:type="spellStart"/>
    <w:r>
      <w:rPr>
        <w:rFonts w:ascii="Arial" w:hAnsi="Arial"/>
        <w:caps/>
        <w:sz w:val="18"/>
      </w:rPr>
      <w:t>DI</w:t>
    </w:r>
    <w:proofErr w:type="spellEnd"/>
    <w:r>
      <w:rPr>
        <w:rFonts w:ascii="Arial" w:hAnsi="Arial"/>
        <w:caps/>
        <w:sz w:val="18"/>
      </w:rPr>
      <w:t xml:space="preserve"> COMO</w:t>
    </w:r>
  </w:p>
  <w:p w:rsidR="00775D9A" w:rsidRPr="00515D8E" w:rsidRDefault="00775D9A">
    <w:pPr>
      <w:framePr w:w="7491" w:h="1297" w:hSpace="141" w:wrap="auto" w:vAnchor="page" w:hAnchor="page" w:x="3170" w:y="1009"/>
      <w:rPr>
        <w:rFonts w:ascii="Arial" w:hAnsi="Arial"/>
        <w:caps/>
        <w:sz w:val="15"/>
      </w:rPr>
    </w:pPr>
    <w:r w:rsidRPr="00515D8E">
      <w:rPr>
        <w:rFonts w:ascii="Arial" w:hAnsi="Arial"/>
        <w:caps/>
        <w:sz w:val="15"/>
      </w:rPr>
      <w:t>C.A.P. 22030</w:t>
    </w:r>
  </w:p>
  <w:p w:rsidR="00775D9A" w:rsidRPr="00515D8E" w:rsidRDefault="00775D9A">
    <w:pPr>
      <w:framePr w:w="7491" w:h="1297" w:hSpace="141" w:wrap="auto" w:vAnchor="page" w:hAnchor="page" w:x="3170" w:y="1009"/>
      <w:rPr>
        <w:rFonts w:ascii="Arial" w:hAnsi="Arial"/>
        <w:caps/>
        <w:sz w:val="12"/>
      </w:rPr>
    </w:pPr>
  </w:p>
  <w:p w:rsidR="00775D9A" w:rsidRPr="00515D8E" w:rsidRDefault="00775D9A">
    <w:pPr>
      <w:framePr w:w="7491" w:h="1297" w:hSpace="141" w:wrap="auto" w:vAnchor="page" w:hAnchor="page" w:x="3170" w:y="1009"/>
      <w:rPr>
        <w:rFonts w:ascii="Arial" w:hAnsi="Arial"/>
        <w:caps/>
        <w:sz w:val="12"/>
      </w:rPr>
    </w:pPr>
  </w:p>
  <w:p w:rsidR="00775D9A" w:rsidRPr="00515D8E" w:rsidRDefault="00775D9A">
    <w:pPr>
      <w:framePr w:w="7491" w:h="1297" w:hSpace="141" w:wrap="auto" w:vAnchor="page" w:hAnchor="page" w:x="3170" w:y="1009"/>
      <w:rPr>
        <w:rFonts w:ascii="Arial" w:hAnsi="Arial"/>
        <w:caps/>
        <w:sz w:val="15"/>
      </w:rPr>
    </w:pPr>
  </w:p>
  <w:p w:rsidR="00775D9A" w:rsidRDefault="00775D9A">
    <w:pPr>
      <w:pStyle w:val="Intestazione"/>
      <w:framePr w:w="7491" w:h="1297" w:hSpace="141" w:wrap="auto" w:vAnchor="page" w:hAnchor="page" w:x="3170" w:y="1009"/>
      <w:rPr>
        <w:sz w:val="15"/>
      </w:rPr>
    </w:pPr>
    <w:r>
      <w:rPr>
        <w:rFonts w:ascii="Arial" w:hAnsi="Arial"/>
        <w:caps/>
        <w:sz w:val="12"/>
      </w:rPr>
      <w:t>UFFICI: VIA MAZZINI N. 39 - Tel. 031/655704 - Fax 031/657142</w:t>
    </w:r>
  </w:p>
  <w:p w:rsidR="00775D9A" w:rsidRPr="00B4674F" w:rsidRDefault="00A125FE">
    <w:pPr>
      <w:pStyle w:val="Intestazione"/>
      <w:pBdr>
        <w:bottom w:val="single" w:sz="12" w:space="1" w:color="auto"/>
      </w:pBdr>
      <w:rPr>
        <w:position w:val="10"/>
        <w:sz w:val="15"/>
      </w:rPr>
    </w:pPr>
    <w:r>
      <w:rPr>
        <w:noProof/>
        <w:position w:val="10"/>
        <w:sz w:val="15"/>
      </w:rPr>
      <w:drawing>
        <wp:inline distT="0" distB="0" distL="0" distR="0">
          <wp:extent cx="937260" cy="1074420"/>
          <wp:effectExtent l="19050" t="0" r="0" b="0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1074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75D9A">
      <w:rPr>
        <w:rFonts w:ascii="Arial" w:hAnsi="Arial"/>
        <w:position w:val="10"/>
        <w:sz w:val="15"/>
      </w:rPr>
      <w:t xml:space="preserve">                       </w:t>
    </w:r>
    <w:r w:rsidR="00775D9A">
      <w:rPr>
        <w:rFonts w:ascii="Arial" w:hAnsi="Arial"/>
        <w:position w:val="10"/>
        <w:sz w:val="12"/>
      </w:rPr>
      <w:t xml:space="preserve">                                                                                     </w:t>
    </w:r>
    <w:r w:rsidR="00775D9A">
      <w:rPr>
        <w:rFonts w:ascii="Arial" w:hAnsi="Arial"/>
        <w:caps/>
        <w:position w:val="10"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210416F"/>
    <w:multiLevelType w:val="hybridMultilevel"/>
    <w:tmpl w:val="724AED94"/>
    <w:lvl w:ilvl="0" w:tplc="0C767AA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D574B"/>
    <w:multiLevelType w:val="hybridMultilevel"/>
    <w:tmpl w:val="BC42CE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B3AE1"/>
    <w:multiLevelType w:val="hybridMultilevel"/>
    <w:tmpl w:val="2A36BC8E"/>
    <w:lvl w:ilvl="0" w:tplc="7438042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74380428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37766"/>
    <w:multiLevelType w:val="hybridMultilevel"/>
    <w:tmpl w:val="61C67162"/>
    <w:lvl w:ilvl="0" w:tplc="609CBD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C0D51"/>
    <w:multiLevelType w:val="hybridMultilevel"/>
    <w:tmpl w:val="46CA16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5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sz w:val="22"/>
      </w:rPr>
    </w:lvl>
    <w:lvl w:ilvl="2" w:tplc="3F88CE92">
      <w:start w:val="13"/>
      <w:numFmt w:val="bullet"/>
      <w:lvlText w:val=""/>
      <w:lvlJc w:val="left"/>
      <w:pPr>
        <w:ind w:left="2340" w:hanging="360"/>
      </w:pPr>
      <w:rPr>
        <w:rFonts w:ascii="Wingdings" w:eastAsia="Calibri" w:hAnsi="Wingdings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25CF4"/>
    <w:multiLevelType w:val="hybridMultilevel"/>
    <w:tmpl w:val="0BF4E482"/>
    <w:lvl w:ilvl="0" w:tplc="EF88C826">
      <w:start w:val="1"/>
      <w:numFmt w:val="lowerLetter"/>
      <w:lvlText w:val="%1."/>
      <w:lvlJc w:val="left"/>
      <w:pPr>
        <w:ind w:left="928" w:hanging="360"/>
      </w:pPr>
      <w:rPr>
        <w:rFonts w:ascii="Calibri" w:hAnsi="Calibri" w:hint="default"/>
        <w:b/>
        <w:i/>
        <w:snapToGrid/>
        <w:spacing w:val="-9"/>
        <w:sz w:val="22"/>
        <w:szCs w:val="22"/>
      </w:rPr>
    </w:lvl>
    <w:lvl w:ilvl="1" w:tplc="CFD811C0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F1F578C"/>
    <w:multiLevelType w:val="hybridMultilevel"/>
    <w:tmpl w:val="61C67162"/>
    <w:lvl w:ilvl="0" w:tplc="609CBD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0201C"/>
    <w:multiLevelType w:val="hybridMultilevel"/>
    <w:tmpl w:val="B8BA58FE"/>
    <w:lvl w:ilvl="0" w:tplc="6F34AB9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5CDA74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961071D4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B7321"/>
    <w:multiLevelType w:val="multilevel"/>
    <w:tmpl w:val="3126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433787"/>
    <w:multiLevelType w:val="hybridMultilevel"/>
    <w:tmpl w:val="01405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6E7C1F"/>
    <w:multiLevelType w:val="hybridMultilevel"/>
    <w:tmpl w:val="42BEDD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02266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E4AF4"/>
    <w:multiLevelType w:val="hybridMultilevel"/>
    <w:tmpl w:val="715A026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3357F0"/>
    <w:multiLevelType w:val="multilevel"/>
    <w:tmpl w:val="B7BE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B21798"/>
    <w:multiLevelType w:val="hybridMultilevel"/>
    <w:tmpl w:val="4860F240"/>
    <w:lvl w:ilvl="0" w:tplc="D0D03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F61A5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3"/>
  </w:num>
  <w:num w:numId="5">
    <w:abstractNumId w:val="13"/>
  </w:num>
  <w:num w:numId="6">
    <w:abstractNumId w:val="6"/>
  </w:num>
  <w:num w:numId="7">
    <w:abstractNumId w:val="7"/>
  </w:num>
  <w:num w:numId="8">
    <w:abstractNumId w:val="9"/>
  </w:num>
  <w:num w:numId="9">
    <w:abstractNumId w:val="12"/>
  </w:num>
  <w:num w:numId="10">
    <w:abstractNumId w:val="10"/>
  </w:num>
  <w:num w:numId="11">
    <w:abstractNumId w:val="14"/>
  </w:num>
  <w:num w:numId="12">
    <w:abstractNumId w:val="5"/>
  </w:num>
  <w:num w:numId="13">
    <w:abstractNumId w:val="8"/>
  </w:num>
  <w:num w:numId="14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ocumentType w:val="letter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82833"/>
    <w:rsid w:val="00003593"/>
    <w:rsid w:val="00004588"/>
    <w:rsid w:val="00013AFE"/>
    <w:rsid w:val="000148C1"/>
    <w:rsid w:val="00014EEE"/>
    <w:rsid w:val="00016EBB"/>
    <w:rsid w:val="00017E3C"/>
    <w:rsid w:val="00020379"/>
    <w:rsid w:val="00021F08"/>
    <w:rsid w:val="00026426"/>
    <w:rsid w:val="00032390"/>
    <w:rsid w:val="00034E76"/>
    <w:rsid w:val="000350C6"/>
    <w:rsid w:val="0003626B"/>
    <w:rsid w:val="0003665F"/>
    <w:rsid w:val="0003709F"/>
    <w:rsid w:val="0003711F"/>
    <w:rsid w:val="000371D8"/>
    <w:rsid w:val="00040682"/>
    <w:rsid w:val="00042C96"/>
    <w:rsid w:val="00043756"/>
    <w:rsid w:val="00045DEE"/>
    <w:rsid w:val="000508F8"/>
    <w:rsid w:val="00051164"/>
    <w:rsid w:val="000516EF"/>
    <w:rsid w:val="00054957"/>
    <w:rsid w:val="000549F9"/>
    <w:rsid w:val="000736BE"/>
    <w:rsid w:val="0007667B"/>
    <w:rsid w:val="00077291"/>
    <w:rsid w:val="000807F3"/>
    <w:rsid w:val="000815BD"/>
    <w:rsid w:val="000821E4"/>
    <w:rsid w:val="00082703"/>
    <w:rsid w:val="000878F7"/>
    <w:rsid w:val="000908B4"/>
    <w:rsid w:val="00091929"/>
    <w:rsid w:val="000A067A"/>
    <w:rsid w:val="000A33D2"/>
    <w:rsid w:val="000A41F5"/>
    <w:rsid w:val="000B23BC"/>
    <w:rsid w:val="000B2E58"/>
    <w:rsid w:val="000B3AC1"/>
    <w:rsid w:val="000C39E9"/>
    <w:rsid w:val="000C3C2D"/>
    <w:rsid w:val="000C6C24"/>
    <w:rsid w:val="000D2011"/>
    <w:rsid w:val="000D3063"/>
    <w:rsid w:val="000D325A"/>
    <w:rsid w:val="000D5088"/>
    <w:rsid w:val="000E0765"/>
    <w:rsid w:val="000E0F50"/>
    <w:rsid w:val="000E2BF5"/>
    <w:rsid w:val="000E5FA2"/>
    <w:rsid w:val="000E60B2"/>
    <w:rsid w:val="000F343D"/>
    <w:rsid w:val="000F50B5"/>
    <w:rsid w:val="000F6EEA"/>
    <w:rsid w:val="00101D62"/>
    <w:rsid w:val="0010272B"/>
    <w:rsid w:val="00103ED6"/>
    <w:rsid w:val="00103FE0"/>
    <w:rsid w:val="00105B8B"/>
    <w:rsid w:val="00111760"/>
    <w:rsid w:val="001134D7"/>
    <w:rsid w:val="0011583B"/>
    <w:rsid w:val="001168EC"/>
    <w:rsid w:val="001177F6"/>
    <w:rsid w:val="00120812"/>
    <w:rsid w:val="00120A8E"/>
    <w:rsid w:val="00123D0A"/>
    <w:rsid w:val="00123F0E"/>
    <w:rsid w:val="00125918"/>
    <w:rsid w:val="001311E7"/>
    <w:rsid w:val="001318B9"/>
    <w:rsid w:val="00132286"/>
    <w:rsid w:val="001335E2"/>
    <w:rsid w:val="00133DAA"/>
    <w:rsid w:val="0013592D"/>
    <w:rsid w:val="0013647C"/>
    <w:rsid w:val="0014122D"/>
    <w:rsid w:val="00150651"/>
    <w:rsid w:val="0015167F"/>
    <w:rsid w:val="001517D2"/>
    <w:rsid w:val="00155EA7"/>
    <w:rsid w:val="00155F9C"/>
    <w:rsid w:val="00157B28"/>
    <w:rsid w:val="001628A8"/>
    <w:rsid w:val="00163037"/>
    <w:rsid w:val="0016335A"/>
    <w:rsid w:val="00164339"/>
    <w:rsid w:val="0017091E"/>
    <w:rsid w:val="001709AD"/>
    <w:rsid w:val="00181C2F"/>
    <w:rsid w:val="001839AF"/>
    <w:rsid w:val="00184416"/>
    <w:rsid w:val="00187059"/>
    <w:rsid w:val="00190FDA"/>
    <w:rsid w:val="0019250E"/>
    <w:rsid w:val="00192D0E"/>
    <w:rsid w:val="00194246"/>
    <w:rsid w:val="00194EFA"/>
    <w:rsid w:val="001A0035"/>
    <w:rsid w:val="001A4384"/>
    <w:rsid w:val="001B0884"/>
    <w:rsid w:val="001B211E"/>
    <w:rsid w:val="001B48E8"/>
    <w:rsid w:val="001B57EF"/>
    <w:rsid w:val="001C0E21"/>
    <w:rsid w:val="001D3B75"/>
    <w:rsid w:val="001D3DFF"/>
    <w:rsid w:val="001D6047"/>
    <w:rsid w:val="001D6A66"/>
    <w:rsid w:val="001D704B"/>
    <w:rsid w:val="001D7A8D"/>
    <w:rsid w:val="001E3BEF"/>
    <w:rsid w:val="001F1121"/>
    <w:rsid w:val="001F3751"/>
    <w:rsid w:val="001F68FB"/>
    <w:rsid w:val="001F7EE7"/>
    <w:rsid w:val="00202952"/>
    <w:rsid w:val="002054E5"/>
    <w:rsid w:val="00205DA4"/>
    <w:rsid w:val="00206D30"/>
    <w:rsid w:val="002079AF"/>
    <w:rsid w:val="00207B4A"/>
    <w:rsid w:val="002113CA"/>
    <w:rsid w:val="002138EA"/>
    <w:rsid w:val="00223BBA"/>
    <w:rsid w:val="00232185"/>
    <w:rsid w:val="002347D4"/>
    <w:rsid w:val="00236E97"/>
    <w:rsid w:val="00241EEC"/>
    <w:rsid w:val="00243E01"/>
    <w:rsid w:val="00243F44"/>
    <w:rsid w:val="00251104"/>
    <w:rsid w:val="00252468"/>
    <w:rsid w:val="002530CE"/>
    <w:rsid w:val="002567C4"/>
    <w:rsid w:val="002614DC"/>
    <w:rsid w:val="00264AEB"/>
    <w:rsid w:val="002656B6"/>
    <w:rsid w:val="002662CE"/>
    <w:rsid w:val="00267273"/>
    <w:rsid w:val="00267331"/>
    <w:rsid w:val="0027348F"/>
    <w:rsid w:val="00277FB3"/>
    <w:rsid w:val="00280708"/>
    <w:rsid w:val="00283DCC"/>
    <w:rsid w:val="00284A9B"/>
    <w:rsid w:val="00287FF0"/>
    <w:rsid w:val="0029552C"/>
    <w:rsid w:val="002A2D81"/>
    <w:rsid w:val="002A583B"/>
    <w:rsid w:val="002B0FB9"/>
    <w:rsid w:val="002B51C7"/>
    <w:rsid w:val="002B5A46"/>
    <w:rsid w:val="002C00CB"/>
    <w:rsid w:val="002C0E03"/>
    <w:rsid w:val="002C56E9"/>
    <w:rsid w:val="002D3721"/>
    <w:rsid w:val="002D6401"/>
    <w:rsid w:val="002E0127"/>
    <w:rsid w:val="002E03DE"/>
    <w:rsid w:val="002E12A0"/>
    <w:rsid w:val="002E3684"/>
    <w:rsid w:val="002E38AE"/>
    <w:rsid w:val="002F0D0F"/>
    <w:rsid w:val="002F1DE1"/>
    <w:rsid w:val="002F50DA"/>
    <w:rsid w:val="002F51F0"/>
    <w:rsid w:val="002F7C7B"/>
    <w:rsid w:val="0030011A"/>
    <w:rsid w:val="00300710"/>
    <w:rsid w:val="00300DAC"/>
    <w:rsid w:val="003026C1"/>
    <w:rsid w:val="00304010"/>
    <w:rsid w:val="00304FF6"/>
    <w:rsid w:val="00307A4D"/>
    <w:rsid w:val="003112A8"/>
    <w:rsid w:val="00311F0F"/>
    <w:rsid w:val="00312E2C"/>
    <w:rsid w:val="0031339A"/>
    <w:rsid w:val="00314932"/>
    <w:rsid w:val="00314C79"/>
    <w:rsid w:val="00315B9A"/>
    <w:rsid w:val="00316013"/>
    <w:rsid w:val="0032255D"/>
    <w:rsid w:val="003275AC"/>
    <w:rsid w:val="00332058"/>
    <w:rsid w:val="00333E39"/>
    <w:rsid w:val="003368DE"/>
    <w:rsid w:val="0033729C"/>
    <w:rsid w:val="00344661"/>
    <w:rsid w:val="00351C15"/>
    <w:rsid w:val="00360473"/>
    <w:rsid w:val="00365BAD"/>
    <w:rsid w:val="0037028E"/>
    <w:rsid w:val="003747CC"/>
    <w:rsid w:val="0037665F"/>
    <w:rsid w:val="00376908"/>
    <w:rsid w:val="00380234"/>
    <w:rsid w:val="003804A4"/>
    <w:rsid w:val="00387266"/>
    <w:rsid w:val="00387A49"/>
    <w:rsid w:val="00393FA9"/>
    <w:rsid w:val="00396F0B"/>
    <w:rsid w:val="003A4AD4"/>
    <w:rsid w:val="003A6581"/>
    <w:rsid w:val="003A729D"/>
    <w:rsid w:val="003B0421"/>
    <w:rsid w:val="003B2116"/>
    <w:rsid w:val="003B5805"/>
    <w:rsid w:val="003C123F"/>
    <w:rsid w:val="003C3DEE"/>
    <w:rsid w:val="003C3E2D"/>
    <w:rsid w:val="003C46C8"/>
    <w:rsid w:val="003C4A24"/>
    <w:rsid w:val="003C5C12"/>
    <w:rsid w:val="003C7BF2"/>
    <w:rsid w:val="003D2003"/>
    <w:rsid w:val="003D377D"/>
    <w:rsid w:val="003D49F8"/>
    <w:rsid w:val="003E41C4"/>
    <w:rsid w:val="003E45DD"/>
    <w:rsid w:val="003E4B81"/>
    <w:rsid w:val="003F0425"/>
    <w:rsid w:val="003F17B5"/>
    <w:rsid w:val="003F1945"/>
    <w:rsid w:val="003F4ABC"/>
    <w:rsid w:val="003F4B72"/>
    <w:rsid w:val="003F5449"/>
    <w:rsid w:val="00404387"/>
    <w:rsid w:val="004060B8"/>
    <w:rsid w:val="004129DE"/>
    <w:rsid w:val="00412A48"/>
    <w:rsid w:val="00412CBE"/>
    <w:rsid w:val="0041330E"/>
    <w:rsid w:val="00413CD0"/>
    <w:rsid w:val="00415A1B"/>
    <w:rsid w:val="00416C26"/>
    <w:rsid w:val="004222CB"/>
    <w:rsid w:val="00422B6D"/>
    <w:rsid w:val="004256DF"/>
    <w:rsid w:val="00427A90"/>
    <w:rsid w:val="00430154"/>
    <w:rsid w:val="00433CCF"/>
    <w:rsid w:val="004346D1"/>
    <w:rsid w:val="004352F8"/>
    <w:rsid w:val="0043566A"/>
    <w:rsid w:val="004404A7"/>
    <w:rsid w:val="00441196"/>
    <w:rsid w:val="004429EB"/>
    <w:rsid w:val="0044643A"/>
    <w:rsid w:val="00446FEE"/>
    <w:rsid w:val="0044771D"/>
    <w:rsid w:val="00450A3A"/>
    <w:rsid w:val="004518A9"/>
    <w:rsid w:val="0045219A"/>
    <w:rsid w:val="00453D4B"/>
    <w:rsid w:val="00454C97"/>
    <w:rsid w:val="004563FB"/>
    <w:rsid w:val="004601F0"/>
    <w:rsid w:val="004604FA"/>
    <w:rsid w:val="00463012"/>
    <w:rsid w:val="00465387"/>
    <w:rsid w:val="00472A10"/>
    <w:rsid w:val="00491F41"/>
    <w:rsid w:val="004934D0"/>
    <w:rsid w:val="00496FE7"/>
    <w:rsid w:val="00497D28"/>
    <w:rsid w:val="004A2ED1"/>
    <w:rsid w:val="004A2F10"/>
    <w:rsid w:val="004A3945"/>
    <w:rsid w:val="004A3EA0"/>
    <w:rsid w:val="004A4A3E"/>
    <w:rsid w:val="004B0143"/>
    <w:rsid w:val="004B3834"/>
    <w:rsid w:val="004B49D4"/>
    <w:rsid w:val="004B701A"/>
    <w:rsid w:val="004C059B"/>
    <w:rsid w:val="004C28D8"/>
    <w:rsid w:val="004C2AA6"/>
    <w:rsid w:val="004C36CE"/>
    <w:rsid w:val="004C3D66"/>
    <w:rsid w:val="004C3FE2"/>
    <w:rsid w:val="004C412E"/>
    <w:rsid w:val="004C7299"/>
    <w:rsid w:val="004C756C"/>
    <w:rsid w:val="004C7A33"/>
    <w:rsid w:val="004C7FC2"/>
    <w:rsid w:val="004D3CAF"/>
    <w:rsid w:val="004D65CC"/>
    <w:rsid w:val="004E2F29"/>
    <w:rsid w:val="004E44CC"/>
    <w:rsid w:val="004E6B33"/>
    <w:rsid w:val="004E7BC1"/>
    <w:rsid w:val="004F0AC3"/>
    <w:rsid w:val="004F26C0"/>
    <w:rsid w:val="004F2F0C"/>
    <w:rsid w:val="0050477F"/>
    <w:rsid w:val="005103A0"/>
    <w:rsid w:val="00511393"/>
    <w:rsid w:val="0051157C"/>
    <w:rsid w:val="00514A9E"/>
    <w:rsid w:val="0051507A"/>
    <w:rsid w:val="00515D8E"/>
    <w:rsid w:val="00522F98"/>
    <w:rsid w:val="00524EE0"/>
    <w:rsid w:val="005262EE"/>
    <w:rsid w:val="00530E2C"/>
    <w:rsid w:val="00532259"/>
    <w:rsid w:val="00533B55"/>
    <w:rsid w:val="00541EB7"/>
    <w:rsid w:val="00542993"/>
    <w:rsid w:val="00551834"/>
    <w:rsid w:val="00556D0A"/>
    <w:rsid w:val="00557DC5"/>
    <w:rsid w:val="00561CE1"/>
    <w:rsid w:val="00563AF9"/>
    <w:rsid w:val="00566162"/>
    <w:rsid w:val="00566B96"/>
    <w:rsid w:val="005671F6"/>
    <w:rsid w:val="00571424"/>
    <w:rsid w:val="00575F5C"/>
    <w:rsid w:val="00582E8A"/>
    <w:rsid w:val="005836B5"/>
    <w:rsid w:val="00583D73"/>
    <w:rsid w:val="00586B5E"/>
    <w:rsid w:val="0059364B"/>
    <w:rsid w:val="0059458A"/>
    <w:rsid w:val="00594714"/>
    <w:rsid w:val="005A5907"/>
    <w:rsid w:val="005A5A27"/>
    <w:rsid w:val="005A7DE8"/>
    <w:rsid w:val="005B1AA1"/>
    <w:rsid w:val="005B22D3"/>
    <w:rsid w:val="005B4785"/>
    <w:rsid w:val="005B4D76"/>
    <w:rsid w:val="005B5697"/>
    <w:rsid w:val="005C0836"/>
    <w:rsid w:val="005C0BA2"/>
    <w:rsid w:val="005C1895"/>
    <w:rsid w:val="005C1A3A"/>
    <w:rsid w:val="005C1E32"/>
    <w:rsid w:val="005C30B9"/>
    <w:rsid w:val="005C548F"/>
    <w:rsid w:val="005C5662"/>
    <w:rsid w:val="005C586F"/>
    <w:rsid w:val="005C5DC2"/>
    <w:rsid w:val="005C648D"/>
    <w:rsid w:val="005C7484"/>
    <w:rsid w:val="005D2F21"/>
    <w:rsid w:val="005D4C7B"/>
    <w:rsid w:val="005D4F1A"/>
    <w:rsid w:val="005D51F6"/>
    <w:rsid w:val="005D5A95"/>
    <w:rsid w:val="005D71B8"/>
    <w:rsid w:val="005E04E3"/>
    <w:rsid w:val="005E0788"/>
    <w:rsid w:val="005E16B4"/>
    <w:rsid w:val="005E16D6"/>
    <w:rsid w:val="005E344F"/>
    <w:rsid w:val="005F3AB7"/>
    <w:rsid w:val="005F4A87"/>
    <w:rsid w:val="005F55BD"/>
    <w:rsid w:val="005F6BC6"/>
    <w:rsid w:val="00600E3A"/>
    <w:rsid w:val="006019D0"/>
    <w:rsid w:val="00602B91"/>
    <w:rsid w:val="00603FFD"/>
    <w:rsid w:val="006057D1"/>
    <w:rsid w:val="006074CD"/>
    <w:rsid w:val="00611E22"/>
    <w:rsid w:val="00614F95"/>
    <w:rsid w:val="0061539D"/>
    <w:rsid w:val="00616724"/>
    <w:rsid w:val="00616A09"/>
    <w:rsid w:val="0062365E"/>
    <w:rsid w:val="00626085"/>
    <w:rsid w:val="0062609C"/>
    <w:rsid w:val="00630B9E"/>
    <w:rsid w:val="006317D3"/>
    <w:rsid w:val="006329C6"/>
    <w:rsid w:val="0063580E"/>
    <w:rsid w:val="00637439"/>
    <w:rsid w:val="00643327"/>
    <w:rsid w:val="00644250"/>
    <w:rsid w:val="00650576"/>
    <w:rsid w:val="006528BA"/>
    <w:rsid w:val="006535AF"/>
    <w:rsid w:val="006541DC"/>
    <w:rsid w:val="0065428E"/>
    <w:rsid w:val="006558A4"/>
    <w:rsid w:val="00656482"/>
    <w:rsid w:val="00657930"/>
    <w:rsid w:val="00657A25"/>
    <w:rsid w:val="00662A67"/>
    <w:rsid w:val="00672718"/>
    <w:rsid w:val="00673147"/>
    <w:rsid w:val="00676273"/>
    <w:rsid w:val="00680798"/>
    <w:rsid w:val="00684389"/>
    <w:rsid w:val="006873D0"/>
    <w:rsid w:val="00690D4C"/>
    <w:rsid w:val="00690E42"/>
    <w:rsid w:val="00695873"/>
    <w:rsid w:val="00696510"/>
    <w:rsid w:val="00697AC5"/>
    <w:rsid w:val="006A1024"/>
    <w:rsid w:val="006A16E6"/>
    <w:rsid w:val="006A348D"/>
    <w:rsid w:val="006A3F84"/>
    <w:rsid w:val="006A5267"/>
    <w:rsid w:val="006A6F1A"/>
    <w:rsid w:val="006B77F2"/>
    <w:rsid w:val="006C0300"/>
    <w:rsid w:val="006C1B5C"/>
    <w:rsid w:val="006C2C4F"/>
    <w:rsid w:val="006D226F"/>
    <w:rsid w:val="006D27D1"/>
    <w:rsid w:val="006D7AD5"/>
    <w:rsid w:val="006E27A0"/>
    <w:rsid w:val="006E389D"/>
    <w:rsid w:val="006E51FF"/>
    <w:rsid w:val="006F315B"/>
    <w:rsid w:val="006F6AC5"/>
    <w:rsid w:val="0070045B"/>
    <w:rsid w:val="0070302F"/>
    <w:rsid w:val="00712E48"/>
    <w:rsid w:val="00714B89"/>
    <w:rsid w:val="00715152"/>
    <w:rsid w:val="00715B9D"/>
    <w:rsid w:val="007167D3"/>
    <w:rsid w:val="00716C69"/>
    <w:rsid w:val="007201B3"/>
    <w:rsid w:val="00722152"/>
    <w:rsid w:val="0072243C"/>
    <w:rsid w:val="007246F4"/>
    <w:rsid w:val="007310FB"/>
    <w:rsid w:val="00732BFA"/>
    <w:rsid w:val="00741784"/>
    <w:rsid w:val="00743461"/>
    <w:rsid w:val="00743D41"/>
    <w:rsid w:val="00745DDF"/>
    <w:rsid w:val="007469BE"/>
    <w:rsid w:val="0074764F"/>
    <w:rsid w:val="0075170E"/>
    <w:rsid w:val="007536B4"/>
    <w:rsid w:val="00753979"/>
    <w:rsid w:val="00753C1D"/>
    <w:rsid w:val="00753C78"/>
    <w:rsid w:val="00754167"/>
    <w:rsid w:val="00757078"/>
    <w:rsid w:val="007576F4"/>
    <w:rsid w:val="00760F3A"/>
    <w:rsid w:val="0076109E"/>
    <w:rsid w:val="00761260"/>
    <w:rsid w:val="00766BB1"/>
    <w:rsid w:val="00772E2F"/>
    <w:rsid w:val="00774E5D"/>
    <w:rsid w:val="007759E8"/>
    <w:rsid w:val="00775D9A"/>
    <w:rsid w:val="007839FA"/>
    <w:rsid w:val="00783E24"/>
    <w:rsid w:val="00783F87"/>
    <w:rsid w:val="007904BB"/>
    <w:rsid w:val="0079321C"/>
    <w:rsid w:val="00793EE1"/>
    <w:rsid w:val="007A1151"/>
    <w:rsid w:val="007A5C40"/>
    <w:rsid w:val="007B1F51"/>
    <w:rsid w:val="007B43D5"/>
    <w:rsid w:val="007B61B2"/>
    <w:rsid w:val="007C0B8B"/>
    <w:rsid w:val="007C18C5"/>
    <w:rsid w:val="007C2C77"/>
    <w:rsid w:val="007D0FD1"/>
    <w:rsid w:val="007D24F6"/>
    <w:rsid w:val="007E38AD"/>
    <w:rsid w:val="007F2ECF"/>
    <w:rsid w:val="007F5148"/>
    <w:rsid w:val="007F6145"/>
    <w:rsid w:val="007F668A"/>
    <w:rsid w:val="00802744"/>
    <w:rsid w:val="00802C74"/>
    <w:rsid w:val="00806513"/>
    <w:rsid w:val="00807921"/>
    <w:rsid w:val="00807AE1"/>
    <w:rsid w:val="008112DE"/>
    <w:rsid w:val="00815B81"/>
    <w:rsid w:val="00816146"/>
    <w:rsid w:val="00820839"/>
    <w:rsid w:val="0082225C"/>
    <w:rsid w:val="0082359B"/>
    <w:rsid w:val="00827C46"/>
    <w:rsid w:val="00830078"/>
    <w:rsid w:val="008379A8"/>
    <w:rsid w:val="008451CD"/>
    <w:rsid w:val="0084646C"/>
    <w:rsid w:val="00846741"/>
    <w:rsid w:val="008478FB"/>
    <w:rsid w:val="00853414"/>
    <w:rsid w:val="008572AA"/>
    <w:rsid w:val="008605BC"/>
    <w:rsid w:val="008637E9"/>
    <w:rsid w:val="00865D31"/>
    <w:rsid w:val="00867357"/>
    <w:rsid w:val="0087030F"/>
    <w:rsid w:val="00871258"/>
    <w:rsid w:val="0087275B"/>
    <w:rsid w:val="008729B2"/>
    <w:rsid w:val="008730DB"/>
    <w:rsid w:val="00874A71"/>
    <w:rsid w:val="00874E8D"/>
    <w:rsid w:val="00875B1C"/>
    <w:rsid w:val="008770C3"/>
    <w:rsid w:val="0087757F"/>
    <w:rsid w:val="00877CDE"/>
    <w:rsid w:val="008803F1"/>
    <w:rsid w:val="00880614"/>
    <w:rsid w:val="0088188D"/>
    <w:rsid w:val="00882CF2"/>
    <w:rsid w:val="00882F44"/>
    <w:rsid w:val="00885689"/>
    <w:rsid w:val="00890A90"/>
    <w:rsid w:val="008935B4"/>
    <w:rsid w:val="0089525F"/>
    <w:rsid w:val="00897B4E"/>
    <w:rsid w:val="008A1E2E"/>
    <w:rsid w:val="008A3D4E"/>
    <w:rsid w:val="008A6F9E"/>
    <w:rsid w:val="008A783F"/>
    <w:rsid w:val="008B24BB"/>
    <w:rsid w:val="008B2B53"/>
    <w:rsid w:val="008B641C"/>
    <w:rsid w:val="008B64DE"/>
    <w:rsid w:val="008B675E"/>
    <w:rsid w:val="008B73AC"/>
    <w:rsid w:val="008D036C"/>
    <w:rsid w:val="008D367E"/>
    <w:rsid w:val="008D5998"/>
    <w:rsid w:val="008D69DF"/>
    <w:rsid w:val="008E00D4"/>
    <w:rsid w:val="008E17F8"/>
    <w:rsid w:val="008E67A4"/>
    <w:rsid w:val="008F0314"/>
    <w:rsid w:val="008F04FA"/>
    <w:rsid w:val="008F0BB5"/>
    <w:rsid w:val="008F55AE"/>
    <w:rsid w:val="008F61C6"/>
    <w:rsid w:val="008F6626"/>
    <w:rsid w:val="009019CA"/>
    <w:rsid w:val="009055A9"/>
    <w:rsid w:val="00906DC8"/>
    <w:rsid w:val="00907048"/>
    <w:rsid w:val="00910435"/>
    <w:rsid w:val="009107AA"/>
    <w:rsid w:val="00913BC7"/>
    <w:rsid w:val="00914E6D"/>
    <w:rsid w:val="009155F3"/>
    <w:rsid w:val="00916567"/>
    <w:rsid w:val="009179D2"/>
    <w:rsid w:val="0092082F"/>
    <w:rsid w:val="0093010F"/>
    <w:rsid w:val="00935924"/>
    <w:rsid w:val="00936625"/>
    <w:rsid w:val="009400C4"/>
    <w:rsid w:val="00940CDA"/>
    <w:rsid w:val="0094452E"/>
    <w:rsid w:val="00944ABC"/>
    <w:rsid w:val="009472CF"/>
    <w:rsid w:val="0095077E"/>
    <w:rsid w:val="00951204"/>
    <w:rsid w:val="009535ED"/>
    <w:rsid w:val="009548E7"/>
    <w:rsid w:val="00954DB4"/>
    <w:rsid w:val="00955A28"/>
    <w:rsid w:val="009560C5"/>
    <w:rsid w:val="00956755"/>
    <w:rsid w:val="009628CA"/>
    <w:rsid w:val="009641CD"/>
    <w:rsid w:val="009646F2"/>
    <w:rsid w:val="00970C1A"/>
    <w:rsid w:val="009718C6"/>
    <w:rsid w:val="00973327"/>
    <w:rsid w:val="0097541A"/>
    <w:rsid w:val="009769B2"/>
    <w:rsid w:val="00977713"/>
    <w:rsid w:val="00977B36"/>
    <w:rsid w:val="00981798"/>
    <w:rsid w:val="009819D3"/>
    <w:rsid w:val="00986226"/>
    <w:rsid w:val="00987F88"/>
    <w:rsid w:val="00992515"/>
    <w:rsid w:val="0099527D"/>
    <w:rsid w:val="00995D90"/>
    <w:rsid w:val="00996971"/>
    <w:rsid w:val="00997496"/>
    <w:rsid w:val="009A051A"/>
    <w:rsid w:val="009A0B70"/>
    <w:rsid w:val="009A14D7"/>
    <w:rsid w:val="009A5528"/>
    <w:rsid w:val="009A6833"/>
    <w:rsid w:val="009A6D73"/>
    <w:rsid w:val="009B08EE"/>
    <w:rsid w:val="009B2E08"/>
    <w:rsid w:val="009B5556"/>
    <w:rsid w:val="009B5D87"/>
    <w:rsid w:val="009C3199"/>
    <w:rsid w:val="009C7EC4"/>
    <w:rsid w:val="009D1F8E"/>
    <w:rsid w:val="009D71EC"/>
    <w:rsid w:val="009E16A0"/>
    <w:rsid w:val="009E1AB8"/>
    <w:rsid w:val="009E224C"/>
    <w:rsid w:val="009E4C7E"/>
    <w:rsid w:val="009E5F6E"/>
    <w:rsid w:val="009E7BF7"/>
    <w:rsid w:val="009F077A"/>
    <w:rsid w:val="009F3C17"/>
    <w:rsid w:val="009F3D26"/>
    <w:rsid w:val="009F3DC4"/>
    <w:rsid w:val="009F45BA"/>
    <w:rsid w:val="009F6C09"/>
    <w:rsid w:val="009F752E"/>
    <w:rsid w:val="009F7C3E"/>
    <w:rsid w:val="00A0244A"/>
    <w:rsid w:val="00A031B1"/>
    <w:rsid w:val="00A03C25"/>
    <w:rsid w:val="00A05ECF"/>
    <w:rsid w:val="00A06AAF"/>
    <w:rsid w:val="00A0716E"/>
    <w:rsid w:val="00A0736E"/>
    <w:rsid w:val="00A07430"/>
    <w:rsid w:val="00A125FE"/>
    <w:rsid w:val="00A13415"/>
    <w:rsid w:val="00A152CD"/>
    <w:rsid w:val="00A206EB"/>
    <w:rsid w:val="00A23D0C"/>
    <w:rsid w:val="00A336BB"/>
    <w:rsid w:val="00A3422E"/>
    <w:rsid w:val="00A36F66"/>
    <w:rsid w:val="00A37C12"/>
    <w:rsid w:val="00A41F2B"/>
    <w:rsid w:val="00A421C0"/>
    <w:rsid w:val="00A538A1"/>
    <w:rsid w:val="00A55667"/>
    <w:rsid w:val="00A56A34"/>
    <w:rsid w:val="00A56D33"/>
    <w:rsid w:val="00A57C03"/>
    <w:rsid w:val="00A61ACA"/>
    <w:rsid w:val="00A63B9B"/>
    <w:rsid w:val="00A6411F"/>
    <w:rsid w:val="00A67C12"/>
    <w:rsid w:val="00A715CE"/>
    <w:rsid w:val="00A73182"/>
    <w:rsid w:val="00A771A1"/>
    <w:rsid w:val="00A8229C"/>
    <w:rsid w:val="00A83016"/>
    <w:rsid w:val="00A87688"/>
    <w:rsid w:val="00A941B4"/>
    <w:rsid w:val="00A94549"/>
    <w:rsid w:val="00A94CC4"/>
    <w:rsid w:val="00AB0504"/>
    <w:rsid w:val="00AB16CA"/>
    <w:rsid w:val="00AB5021"/>
    <w:rsid w:val="00AB7CDD"/>
    <w:rsid w:val="00AC0B26"/>
    <w:rsid w:val="00AC2408"/>
    <w:rsid w:val="00AC67F2"/>
    <w:rsid w:val="00AC70A9"/>
    <w:rsid w:val="00AC778B"/>
    <w:rsid w:val="00AC788D"/>
    <w:rsid w:val="00AD01D8"/>
    <w:rsid w:val="00AD0FC2"/>
    <w:rsid w:val="00AD16D0"/>
    <w:rsid w:val="00AD2670"/>
    <w:rsid w:val="00AD586F"/>
    <w:rsid w:val="00AE0788"/>
    <w:rsid w:val="00AE08FA"/>
    <w:rsid w:val="00AE323D"/>
    <w:rsid w:val="00AE6864"/>
    <w:rsid w:val="00AF0E83"/>
    <w:rsid w:val="00AF18D0"/>
    <w:rsid w:val="00AF41C5"/>
    <w:rsid w:val="00AF68F9"/>
    <w:rsid w:val="00B005BC"/>
    <w:rsid w:val="00B1066D"/>
    <w:rsid w:val="00B163E2"/>
    <w:rsid w:val="00B1798D"/>
    <w:rsid w:val="00B20F5C"/>
    <w:rsid w:val="00B21225"/>
    <w:rsid w:val="00B21BF6"/>
    <w:rsid w:val="00B22026"/>
    <w:rsid w:val="00B231B9"/>
    <w:rsid w:val="00B236AE"/>
    <w:rsid w:val="00B25486"/>
    <w:rsid w:val="00B255F7"/>
    <w:rsid w:val="00B278FA"/>
    <w:rsid w:val="00B2790D"/>
    <w:rsid w:val="00B30548"/>
    <w:rsid w:val="00B31309"/>
    <w:rsid w:val="00B323D1"/>
    <w:rsid w:val="00B3790C"/>
    <w:rsid w:val="00B44801"/>
    <w:rsid w:val="00B4674F"/>
    <w:rsid w:val="00B47A26"/>
    <w:rsid w:val="00B52511"/>
    <w:rsid w:val="00B5594E"/>
    <w:rsid w:val="00B57ACC"/>
    <w:rsid w:val="00B61331"/>
    <w:rsid w:val="00B62D8D"/>
    <w:rsid w:val="00B63CE4"/>
    <w:rsid w:val="00B66202"/>
    <w:rsid w:val="00B66799"/>
    <w:rsid w:val="00B668E1"/>
    <w:rsid w:val="00B67AFA"/>
    <w:rsid w:val="00B70FF7"/>
    <w:rsid w:val="00B7115A"/>
    <w:rsid w:val="00B729C9"/>
    <w:rsid w:val="00B7393F"/>
    <w:rsid w:val="00B74D11"/>
    <w:rsid w:val="00B7610E"/>
    <w:rsid w:val="00B77066"/>
    <w:rsid w:val="00B83000"/>
    <w:rsid w:val="00B834B2"/>
    <w:rsid w:val="00B84D4B"/>
    <w:rsid w:val="00B861E5"/>
    <w:rsid w:val="00B8643B"/>
    <w:rsid w:val="00B907C3"/>
    <w:rsid w:val="00B91377"/>
    <w:rsid w:val="00B9257A"/>
    <w:rsid w:val="00B93525"/>
    <w:rsid w:val="00BA15E1"/>
    <w:rsid w:val="00BA3092"/>
    <w:rsid w:val="00BA5554"/>
    <w:rsid w:val="00BB04FA"/>
    <w:rsid w:val="00BB2655"/>
    <w:rsid w:val="00BB7027"/>
    <w:rsid w:val="00BB768C"/>
    <w:rsid w:val="00BC0A81"/>
    <w:rsid w:val="00BC12A7"/>
    <w:rsid w:val="00BC29EB"/>
    <w:rsid w:val="00BC6D64"/>
    <w:rsid w:val="00BD0E75"/>
    <w:rsid w:val="00BD5AED"/>
    <w:rsid w:val="00BD7C3B"/>
    <w:rsid w:val="00BE0226"/>
    <w:rsid w:val="00BE22C6"/>
    <w:rsid w:val="00BE442B"/>
    <w:rsid w:val="00BE5257"/>
    <w:rsid w:val="00BE5842"/>
    <w:rsid w:val="00BE7B25"/>
    <w:rsid w:val="00BF5B9E"/>
    <w:rsid w:val="00BF65B2"/>
    <w:rsid w:val="00C0133C"/>
    <w:rsid w:val="00C03DB4"/>
    <w:rsid w:val="00C0720C"/>
    <w:rsid w:val="00C10FE4"/>
    <w:rsid w:val="00C17214"/>
    <w:rsid w:val="00C17759"/>
    <w:rsid w:val="00C212D8"/>
    <w:rsid w:val="00C231CB"/>
    <w:rsid w:val="00C2537A"/>
    <w:rsid w:val="00C258EB"/>
    <w:rsid w:val="00C2739F"/>
    <w:rsid w:val="00C3011E"/>
    <w:rsid w:val="00C31EFF"/>
    <w:rsid w:val="00C37BFA"/>
    <w:rsid w:val="00C411E1"/>
    <w:rsid w:val="00C4237E"/>
    <w:rsid w:val="00C44C90"/>
    <w:rsid w:val="00C4540E"/>
    <w:rsid w:val="00C56730"/>
    <w:rsid w:val="00C57B09"/>
    <w:rsid w:val="00C57F6D"/>
    <w:rsid w:val="00C6117C"/>
    <w:rsid w:val="00C61383"/>
    <w:rsid w:val="00C61AB3"/>
    <w:rsid w:val="00C6303D"/>
    <w:rsid w:val="00C63987"/>
    <w:rsid w:val="00C70DFD"/>
    <w:rsid w:val="00C72AB9"/>
    <w:rsid w:val="00C740C0"/>
    <w:rsid w:val="00C7714E"/>
    <w:rsid w:val="00C82533"/>
    <w:rsid w:val="00C82833"/>
    <w:rsid w:val="00C82C46"/>
    <w:rsid w:val="00C82E92"/>
    <w:rsid w:val="00C82FB6"/>
    <w:rsid w:val="00C830B7"/>
    <w:rsid w:val="00C869A2"/>
    <w:rsid w:val="00C91602"/>
    <w:rsid w:val="00C930CF"/>
    <w:rsid w:val="00C935DD"/>
    <w:rsid w:val="00C94EEA"/>
    <w:rsid w:val="00C95DD8"/>
    <w:rsid w:val="00CA04FD"/>
    <w:rsid w:val="00CA0888"/>
    <w:rsid w:val="00CA265E"/>
    <w:rsid w:val="00CA2B62"/>
    <w:rsid w:val="00CA65F6"/>
    <w:rsid w:val="00CA70E1"/>
    <w:rsid w:val="00CB0D07"/>
    <w:rsid w:val="00CB1B07"/>
    <w:rsid w:val="00CB1C1D"/>
    <w:rsid w:val="00CB1F18"/>
    <w:rsid w:val="00CB6C98"/>
    <w:rsid w:val="00CB6E52"/>
    <w:rsid w:val="00CC0A84"/>
    <w:rsid w:val="00CC1DFF"/>
    <w:rsid w:val="00CC41B2"/>
    <w:rsid w:val="00CC5E34"/>
    <w:rsid w:val="00CC709C"/>
    <w:rsid w:val="00CD66C0"/>
    <w:rsid w:val="00CD7F1D"/>
    <w:rsid w:val="00CE1594"/>
    <w:rsid w:val="00CE18AE"/>
    <w:rsid w:val="00CE4540"/>
    <w:rsid w:val="00CE46B3"/>
    <w:rsid w:val="00CE4A51"/>
    <w:rsid w:val="00CE5448"/>
    <w:rsid w:val="00CE7E23"/>
    <w:rsid w:val="00CF5188"/>
    <w:rsid w:val="00CF5C50"/>
    <w:rsid w:val="00CF6255"/>
    <w:rsid w:val="00CF649D"/>
    <w:rsid w:val="00D02255"/>
    <w:rsid w:val="00D02843"/>
    <w:rsid w:val="00D03597"/>
    <w:rsid w:val="00D10287"/>
    <w:rsid w:val="00D11152"/>
    <w:rsid w:val="00D11A47"/>
    <w:rsid w:val="00D17A0C"/>
    <w:rsid w:val="00D37A03"/>
    <w:rsid w:val="00D415D3"/>
    <w:rsid w:val="00D424A4"/>
    <w:rsid w:val="00D42BFE"/>
    <w:rsid w:val="00D43D67"/>
    <w:rsid w:val="00D449CA"/>
    <w:rsid w:val="00D449FA"/>
    <w:rsid w:val="00D44C04"/>
    <w:rsid w:val="00D4505E"/>
    <w:rsid w:val="00D4521C"/>
    <w:rsid w:val="00D513D2"/>
    <w:rsid w:val="00D51418"/>
    <w:rsid w:val="00D52F08"/>
    <w:rsid w:val="00D5757B"/>
    <w:rsid w:val="00D61F6D"/>
    <w:rsid w:val="00D62C05"/>
    <w:rsid w:val="00D63377"/>
    <w:rsid w:val="00D63B8B"/>
    <w:rsid w:val="00D6410B"/>
    <w:rsid w:val="00D65827"/>
    <w:rsid w:val="00D67EEB"/>
    <w:rsid w:val="00D754CD"/>
    <w:rsid w:val="00D77778"/>
    <w:rsid w:val="00D77A24"/>
    <w:rsid w:val="00D800D4"/>
    <w:rsid w:val="00D80463"/>
    <w:rsid w:val="00D8119E"/>
    <w:rsid w:val="00D81656"/>
    <w:rsid w:val="00D82476"/>
    <w:rsid w:val="00D825BC"/>
    <w:rsid w:val="00D82B7F"/>
    <w:rsid w:val="00D901CD"/>
    <w:rsid w:val="00D913E6"/>
    <w:rsid w:val="00D94132"/>
    <w:rsid w:val="00D94CCA"/>
    <w:rsid w:val="00D9528E"/>
    <w:rsid w:val="00D95544"/>
    <w:rsid w:val="00DA085C"/>
    <w:rsid w:val="00DB360E"/>
    <w:rsid w:val="00DB4FBF"/>
    <w:rsid w:val="00DB4FDD"/>
    <w:rsid w:val="00DB60E3"/>
    <w:rsid w:val="00DB650A"/>
    <w:rsid w:val="00DB713D"/>
    <w:rsid w:val="00DB74A4"/>
    <w:rsid w:val="00DB7A01"/>
    <w:rsid w:val="00DC3F59"/>
    <w:rsid w:val="00DD21C4"/>
    <w:rsid w:val="00DD460A"/>
    <w:rsid w:val="00DD4869"/>
    <w:rsid w:val="00DD7B6C"/>
    <w:rsid w:val="00DE695B"/>
    <w:rsid w:val="00DF138C"/>
    <w:rsid w:val="00DF1DAE"/>
    <w:rsid w:val="00DF5AEB"/>
    <w:rsid w:val="00E00B0F"/>
    <w:rsid w:val="00E0239E"/>
    <w:rsid w:val="00E0390F"/>
    <w:rsid w:val="00E04A35"/>
    <w:rsid w:val="00E04B4B"/>
    <w:rsid w:val="00E1192A"/>
    <w:rsid w:val="00E126A7"/>
    <w:rsid w:val="00E13CCE"/>
    <w:rsid w:val="00E147E9"/>
    <w:rsid w:val="00E2246F"/>
    <w:rsid w:val="00E24611"/>
    <w:rsid w:val="00E24923"/>
    <w:rsid w:val="00E3020A"/>
    <w:rsid w:val="00E32BD1"/>
    <w:rsid w:val="00E32E7E"/>
    <w:rsid w:val="00E47569"/>
    <w:rsid w:val="00E505BC"/>
    <w:rsid w:val="00E50BB1"/>
    <w:rsid w:val="00E51BCC"/>
    <w:rsid w:val="00E5322D"/>
    <w:rsid w:val="00E55959"/>
    <w:rsid w:val="00E56CA6"/>
    <w:rsid w:val="00E57EE5"/>
    <w:rsid w:val="00E60ABB"/>
    <w:rsid w:val="00E60E08"/>
    <w:rsid w:val="00E66924"/>
    <w:rsid w:val="00E67605"/>
    <w:rsid w:val="00E678E1"/>
    <w:rsid w:val="00E70BF2"/>
    <w:rsid w:val="00E7298B"/>
    <w:rsid w:val="00E73D84"/>
    <w:rsid w:val="00E7475F"/>
    <w:rsid w:val="00E7519B"/>
    <w:rsid w:val="00E76EED"/>
    <w:rsid w:val="00E80C90"/>
    <w:rsid w:val="00E82330"/>
    <w:rsid w:val="00E834B6"/>
    <w:rsid w:val="00E86552"/>
    <w:rsid w:val="00E93698"/>
    <w:rsid w:val="00EA20D3"/>
    <w:rsid w:val="00EA52D5"/>
    <w:rsid w:val="00EB1B21"/>
    <w:rsid w:val="00EB3ABA"/>
    <w:rsid w:val="00EB4645"/>
    <w:rsid w:val="00EB47F1"/>
    <w:rsid w:val="00EB60D4"/>
    <w:rsid w:val="00EB6669"/>
    <w:rsid w:val="00EC0FB1"/>
    <w:rsid w:val="00EC2FD2"/>
    <w:rsid w:val="00EC6647"/>
    <w:rsid w:val="00ED1E34"/>
    <w:rsid w:val="00ED337B"/>
    <w:rsid w:val="00ED4741"/>
    <w:rsid w:val="00ED4800"/>
    <w:rsid w:val="00ED4D07"/>
    <w:rsid w:val="00ED5112"/>
    <w:rsid w:val="00ED5DB8"/>
    <w:rsid w:val="00EE00DE"/>
    <w:rsid w:val="00EE017E"/>
    <w:rsid w:val="00EE413F"/>
    <w:rsid w:val="00EE49AF"/>
    <w:rsid w:val="00EE4E34"/>
    <w:rsid w:val="00EE7097"/>
    <w:rsid w:val="00EE74F3"/>
    <w:rsid w:val="00EF1FEE"/>
    <w:rsid w:val="00EF3615"/>
    <w:rsid w:val="00EF4392"/>
    <w:rsid w:val="00F01555"/>
    <w:rsid w:val="00F01660"/>
    <w:rsid w:val="00F04D66"/>
    <w:rsid w:val="00F062C8"/>
    <w:rsid w:val="00F07132"/>
    <w:rsid w:val="00F11232"/>
    <w:rsid w:val="00F132AE"/>
    <w:rsid w:val="00F13968"/>
    <w:rsid w:val="00F173F2"/>
    <w:rsid w:val="00F216AE"/>
    <w:rsid w:val="00F22348"/>
    <w:rsid w:val="00F235FF"/>
    <w:rsid w:val="00F2374C"/>
    <w:rsid w:val="00F27053"/>
    <w:rsid w:val="00F27322"/>
    <w:rsid w:val="00F32786"/>
    <w:rsid w:val="00F41B7E"/>
    <w:rsid w:val="00F4216D"/>
    <w:rsid w:val="00F432D7"/>
    <w:rsid w:val="00F474C4"/>
    <w:rsid w:val="00F47BE5"/>
    <w:rsid w:val="00F521C4"/>
    <w:rsid w:val="00F525B6"/>
    <w:rsid w:val="00F56210"/>
    <w:rsid w:val="00F61ADE"/>
    <w:rsid w:val="00F70EEF"/>
    <w:rsid w:val="00F720EE"/>
    <w:rsid w:val="00F754DF"/>
    <w:rsid w:val="00F7634A"/>
    <w:rsid w:val="00F77081"/>
    <w:rsid w:val="00F87552"/>
    <w:rsid w:val="00F87E44"/>
    <w:rsid w:val="00F94869"/>
    <w:rsid w:val="00F96044"/>
    <w:rsid w:val="00F96643"/>
    <w:rsid w:val="00FA133E"/>
    <w:rsid w:val="00FA38CA"/>
    <w:rsid w:val="00FB189A"/>
    <w:rsid w:val="00FB6087"/>
    <w:rsid w:val="00FB7026"/>
    <w:rsid w:val="00FB7041"/>
    <w:rsid w:val="00FB7665"/>
    <w:rsid w:val="00FC21AB"/>
    <w:rsid w:val="00FC31DD"/>
    <w:rsid w:val="00FC484B"/>
    <w:rsid w:val="00FC5AE7"/>
    <w:rsid w:val="00FC6204"/>
    <w:rsid w:val="00FD11CC"/>
    <w:rsid w:val="00FD2746"/>
    <w:rsid w:val="00FD3F1D"/>
    <w:rsid w:val="00FE765A"/>
    <w:rsid w:val="00FE7AFC"/>
    <w:rsid w:val="00FF0446"/>
    <w:rsid w:val="00FF668B"/>
    <w:rsid w:val="00FF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C7A33"/>
  </w:style>
  <w:style w:type="paragraph" w:styleId="Titolo1">
    <w:name w:val="heading 1"/>
    <w:basedOn w:val="Normale"/>
    <w:next w:val="Normale"/>
    <w:qFormat/>
    <w:rsid w:val="004C7A33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4C7A33"/>
    <w:pPr>
      <w:keepNext/>
      <w:spacing w:line="360" w:lineRule="auto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4C7A33"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4C7A33"/>
    <w:pPr>
      <w:keepNext/>
      <w:jc w:val="both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4C7A33"/>
    <w:pPr>
      <w:keepNext/>
      <w:outlineLvl w:val="4"/>
    </w:pPr>
    <w:rPr>
      <w:sz w:val="24"/>
      <w:u w:val="single"/>
    </w:rPr>
  </w:style>
  <w:style w:type="paragraph" w:styleId="Titolo6">
    <w:name w:val="heading 6"/>
    <w:basedOn w:val="Normale"/>
    <w:next w:val="Normale"/>
    <w:qFormat/>
    <w:rsid w:val="004C7A33"/>
    <w:pPr>
      <w:keepNext/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4C7A33"/>
    <w:pPr>
      <w:keepNext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4C7A33"/>
    <w:pPr>
      <w:keepNext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4C7A33"/>
    <w:pPr>
      <w:keepNext/>
      <w:ind w:left="6372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C7A3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C7A33"/>
    <w:pPr>
      <w:tabs>
        <w:tab w:val="center" w:pos="4819"/>
        <w:tab w:val="right" w:pos="9638"/>
      </w:tabs>
    </w:pPr>
  </w:style>
  <w:style w:type="paragraph" w:customStyle="1" w:styleId="Corpotesto">
    <w:name w:val="Corpo testo"/>
    <w:basedOn w:val="Normale"/>
    <w:rsid w:val="004C7A33"/>
    <w:pPr>
      <w:jc w:val="both"/>
    </w:pPr>
    <w:rPr>
      <w:sz w:val="28"/>
    </w:rPr>
  </w:style>
  <w:style w:type="paragraph" w:styleId="Rientrocorpodeltesto">
    <w:name w:val="Body Text Indent"/>
    <w:basedOn w:val="Normale"/>
    <w:rsid w:val="004C7A33"/>
    <w:pPr>
      <w:jc w:val="center"/>
    </w:pPr>
    <w:rPr>
      <w:b/>
      <w:sz w:val="52"/>
    </w:rPr>
  </w:style>
  <w:style w:type="paragraph" w:styleId="Corpodeltesto3">
    <w:name w:val="Body Text 3"/>
    <w:basedOn w:val="Normale"/>
    <w:rsid w:val="004C7A33"/>
    <w:pPr>
      <w:jc w:val="both"/>
    </w:pPr>
    <w:rPr>
      <w:sz w:val="24"/>
    </w:rPr>
  </w:style>
  <w:style w:type="paragraph" w:styleId="Rientrocorpodeltesto2">
    <w:name w:val="Body Text Indent 2"/>
    <w:basedOn w:val="Normale"/>
    <w:rsid w:val="004C7A33"/>
    <w:pPr>
      <w:ind w:left="360"/>
      <w:jc w:val="both"/>
    </w:pPr>
    <w:rPr>
      <w:sz w:val="24"/>
    </w:rPr>
  </w:style>
  <w:style w:type="paragraph" w:styleId="Didascalia">
    <w:name w:val="caption"/>
    <w:basedOn w:val="Normale"/>
    <w:next w:val="Normale"/>
    <w:qFormat/>
    <w:rsid w:val="004C7A33"/>
    <w:pPr>
      <w:framePr w:w="5329" w:h="1921" w:hRule="exact" w:hSpace="141" w:wrap="auto" w:vAnchor="text" w:hAnchor="page" w:x="4965" w:y="43"/>
    </w:pPr>
    <w:rPr>
      <w:b/>
      <w:sz w:val="19"/>
    </w:rPr>
  </w:style>
  <w:style w:type="paragraph" w:styleId="Rientrocorpodeltesto3">
    <w:name w:val="Body Text Indent 3"/>
    <w:basedOn w:val="Normale"/>
    <w:rsid w:val="004C7A33"/>
    <w:pPr>
      <w:ind w:left="1416"/>
    </w:pPr>
    <w:rPr>
      <w:b/>
      <w:snapToGrid w:val="0"/>
      <w:sz w:val="28"/>
    </w:rPr>
  </w:style>
  <w:style w:type="paragraph" w:styleId="Titolo">
    <w:name w:val="Title"/>
    <w:basedOn w:val="Normale"/>
    <w:link w:val="TitoloCarattere"/>
    <w:qFormat/>
    <w:rsid w:val="004C7A33"/>
    <w:pPr>
      <w:jc w:val="center"/>
    </w:pPr>
    <w:rPr>
      <w:b/>
      <w:sz w:val="96"/>
    </w:rPr>
  </w:style>
  <w:style w:type="paragraph" w:styleId="Corpodeltesto2">
    <w:name w:val="Body Text 2"/>
    <w:basedOn w:val="Normale"/>
    <w:rsid w:val="004C7A33"/>
    <w:pPr>
      <w:jc w:val="center"/>
    </w:pPr>
    <w:rPr>
      <w:b/>
      <w:sz w:val="96"/>
    </w:rPr>
  </w:style>
  <w:style w:type="paragraph" w:styleId="Formuladiapertura">
    <w:name w:val="Salutation"/>
    <w:basedOn w:val="Normale"/>
    <w:next w:val="Normale"/>
    <w:rsid w:val="004C7A33"/>
  </w:style>
  <w:style w:type="paragraph" w:styleId="Data">
    <w:name w:val="Date"/>
    <w:basedOn w:val="Normale"/>
    <w:next w:val="Normale"/>
    <w:rsid w:val="004C7A33"/>
  </w:style>
  <w:style w:type="paragraph" w:styleId="Formuladichiusura">
    <w:name w:val="Closing"/>
    <w:basedOn w:val="Normale"/>
    <w:rsid w:val="004C7A33"/>
  </w:style>
  <w:style w:type="paragraph" w:styleId="Firma">
    <w:name w:val="Signature"/>
    <w:basedOn w:val="Normale"/>
    <w:rsid w:val="004C7A33"/>
  </w:style>
  <w:style w:type="character" w:styleId="Collegamentoipertestuale">
    <w:name w:val="Hyperlink"/>
    <w:rsid w:val="004C7A33"/>
    <w:rPr>
      <w:color w:val="0000FF"/>
      <w:u w:val="single"/>
    </w:rPr>
  </w:style>
  <w:style w:type="character" w:styleId="Collegamentovisitato">
    <w:name w:val="FollowedHyperlink"/>
    <w:rsid w:val="004C7A33"/>
    <w:rPr>
      <w:color w:val="800080"/>
      <w:u w:val="single"/>
    </w:rPr>
  </w:style>
  <w:style w:type="paragraph" w:styleId="Testodelblocco">
    <w:name w:val="Block Text"/>
    <w:basedOn w:val="Normale"/>
    <w:rsid w:val="004C7A33"/>
    <w:pPr>
      <w:ind w:left="1276" w:right="998" w:hanging="1276"/>
      <w:jc w:val="both"/>
    </w:pPr>
    <w:rPr>
      <w:b/>
      <w:bCs/>
      <w:sz w:val="24"/>
    </w:rPr>
  </w:style>
  <w:style w:type="paragraph" w:styleId="Testofumetto">
    <w:name w:val="Balloon Text"/>
    <w:basedOn w:val="Normale"/>
    <w:semiHidden/>
    <w:rsid w:val="00E60AB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C231CB"/>
    <w:pPr>
      <w:spacing w:before="100" w:beforeAutospacing="1" w:after="119"/>
    </w:pPr>
    <w:rPr>
      <w:sz w:val="24"/>
      <w:szCs w:val="24"/>
    </w:rPr>
  </w:style>
  <w:style w:type="character" w:styleId="Enfasigrassetto">
    <w:name w:val="Strong"/>
    <w:uiPriority w:val="22"/>
    <w:qFormat/>
    <w:rsid w:val="009A6D73"/>
    <w:rPr>
      <w:b/>
      <w:bCs/>
    </w:rPr>
  </w:style>
  <w:style w:type="table" w:styleId="Grigliatabella">
    <w:name w:val="Table Grid"/>
    <w:basedOn w:val="Tabellanormale"/>
    <w:rsid w:val="003F17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B77F2"/>
    <w:pPr>
      <w:spacing w:after="200" w:line="276" w:lineRule="auto"/>
      <w:ind w:left="720"/>
      <w:contextualSpacing/>
    </w:pPr>
  </w:style>
  <w:style w:type="paragraph" w:customStyle="1" w:styleId="mio">
    <w:name w:val="mio"/>
    <w:basedOn w:val="Normale"/>
    <w:rsid w:val="006B77F2"/>
    <w:pPr>
      <w:spacing w:line="360" w:lineRule="auto"/>
      <w:jc w:val="both"/>
    </w:pPr>
    <w:rPr>
      <w:rFonts w:ascii="Arial" w:hAnsi="Arial" w:cs="Arial"/>
      <w:bCs/>
      <w:sz w:val="22"/>
      <w:szCs w:val="22"/>
    </w:rPr>
  </w:style>
  <w:style w:type="character" w:customStyle="1" w:styleId="TitoloCarattere">
    <w:name w:val="Titolo Carattere"/>
    <w:link w:val="Titolo"/>
    <w:rsid w:val="006B77F2"/>
    <w:rPr>
      <w:b/>
      <w:sz w:val="9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nagrafenazionale.interno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5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Microsoft Ltd.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Comune di Pusiano</dc:creator>
  <cp:lastModifiedBy>Sportello</cp:lastModifiedBy>
  <cp:revision>3</cp:revision>
  <cp:lastPrinted>2021-09-14T08:25:00Z</cp:lastPrinted>
  <dcterms:created xsi:type="dcterms:W3CDTF">2021-11-15T08:57:00Z</dcterms:created>
  <dcterms:modified xsi:type="dcterms:W3CDTF">2021-11-15T09:21:00Z</dcterms:modified>
</cp:coreProperties>
</file>